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8371" w14:textId="0E33C35C" w:rsidR="008B5F53" w:rsidRDefault="005A4A71" w:rsidP="004C020D">
      <w:pPr>
        <w:tabs>
          <w:tab w:val="left" w:pos="2127"/>
        </w:tabs>
        <w:spacing w:after="0" w:line="1066" w:lineRule="exact"/>
        <w:ind w:right="-20"/>
        <w:rPr>
          <w:rFonts w:ascii="Verdana" w:eastAsia="Verdana" w:hAnsi="Verdana" w:cs="Verdana"/>
          <w:sz w:val="96"/>
          <w:szCs w:val="96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377753A9" wp14:editId="00245DEB">
                <wp:simplePos x="0" y="0"/>
                <wp:positionH relativeFrom="page">
                  <wp:posOffset>582295</wp:posOffset>
                </wp:positionH>
                <wp:positionV relativeFrom="page">
                  <wp:posOffset>1944370</wp:posOffset>
                </wp:positionV>
                <wp:extent cx="5540375" cy="7979410"/>
                <wp:effectExtent l="0" t="0" r="3175" b="2540"/>
                <wp:wrapNone/>
                <wp:docPr id="253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0375" cy="7979410"/>
                          <a:chOff x="917" y="3062"/>
                          <a:chExt cx="8725" cy="12566"/>
                        </a:xfrm>
                      </wpg:grpSpPr>
                      <wps:wsp>
                        <wps:cNvPr id="254" name="Freeform 286"/>
                        <wps:cNvSpPr>
                          <a:spLocks/>
                        </wps:cNvSpPr>
                        <wps:spPr bwMode="auto">
                          <a:xfrm>
                            <a:off x="917" y="3062"/>
                            <a:ext cx="8725" cy="12566"/>
                          </a:xfrm>
                          <a:custGeom>
                            <a:avLst/>
                            <a:gdLst>
                              <a:gd name="T0" fmla="+- 0 917 917"/>
                              <a:gd name="T1" fmla="*/ T0 w 8725"/>
                              <a:gd name="T2" fmla="+- 0 15628 3062"/>
                              <a:gd name="T3" fmla="*/ 15628 h 12566"/>
                              <a:gd name="T4" fmla="+- 0 9642 917"/>
                              <a:gd name="T5" fmla="*/ T4 w 8725"/>
                              <a:gd name="T6" fmla="+- 0 15628 3062"/>
                              <a:gd name="T7" fmla="*/ 15628 h 12566"/>
                              <a:gd name="T8" fmla="+- 0 9642 917"/>
                              <a:gd name="T9" fmla="*/ T8 w 8725"/>
                              <a:gd name="T10" fmla="+- 0 3062 3062"/>
                              <a:gd name="T11" fmla="*/ 3062 h 12566"/>
                              <a:gd name="T12" fmla="+- 0 917 917"/>
                              <a:gd name="T13" fmla="*/ T12 w 8725"/>
                              <a:gd name="T14" fmla="+- 0 3062 3062"/>
                              <a:gd name="T15" fmla="*/ 3062 h 12566"/>
                              <a:gd name="T16" fmla="+- 0 917 917"/>
                              <a:gd name="T17" fmla="*/ T16 w 8725"/>
                              <a:gd name="T18" fmla="+- 0 15628 3062"/>
                              <a:gd name="T19" fmla="*/ 15628 h 12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25" h="12566">
                                <a:moveTo>
                                  <a:pt x="0" y="12566"/>
                                </a:moveTo>
                                <a:lnTo>
                                  <a:pt x="8725" y="12566"/>
                                </a:lnTo>
                                <a:lnTo>
                                  <a:pt x="8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4CBE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43878" id="Group 144" o:spid="_x0000_s1026" style="position:absolute;margin-left:45.85pt;margin-top:153.1pt;width:436.25pt;height:628.3pt;z-index:-251667456;mso-position-horizontal-relative:page;mso-position-vertical-relative:page" coordorigin="917,3062" coordsize="8725,12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">
                <v:shape id="Freeform 286" o:spid="_x0000_s1027" style="position:absolute;left:917;top:3062;width:8725;height:12566;visibility:visible;mso-wrap-style:square;v-text-anchor:top" coordsize="8725,1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" path="m,12566r8725,l8725,,,,,12566xe" filled="f" strokecolor="#d4cbe0" strokeweight="1pt">
                  <v:path arrowok="t" o:connecttype="custom" o:connectlocs="0,15628;8725,15628;8725,3062;0,3062;0,15628" o:connectangles="0,0,0,0,0"/>
                </v:shape>
                <w10:wrap anchorx="page" anchory="page"/>
              </v:group>
            </w:pict>
          </mc:Fallback>
        </mc:AlternateContent>
      </w:r>
      <w:r w:rsidR="008B5F53">
        <w:rPr>
          <w:rFonts w:ascii="Verdana" w:eastAsia="Verdana" w:hAnsi="Verdana" w:cs="Verdana"/>
          <w:color w:val="8F72A8"/>
          <w:spacing w:val="-61"/>
          <w:position w:val="-5"/>
          <w:sz w:val="96"/>
          <w:szCs w:val="96"/>
        </w:rPr>
        <w:t>Y</w:t>
      </w:r>
      <w:r w:rsidR="008B5F53">
        <w:rPr>
          <w:rFonts w:ascii="Verdana" w:eastAsia="Verdana" w:hAnsi="Verdana" w:cs="Verdana"/>
          <w:color w:val="8F72A8"/>
          <w:position w:val="-5"/>
          <w:sz w:val="96"/>
          <w:szCs w:val="96"/>
        </w:rPr>
        <w:t>our</w:t>
      </w:r>
      <w:r w:rsidR="004C020D">
        <w:rPr>
          <w:rFonts w:ascii="Verdana" w:eastAsia="Verdana" w:hAnsi="Verdana" w:cs="Verdana"/>
          <w:color w:val="8F72A8"/>
          <w:position w:val="-5"/>
          <w:sz w:val="96"/>
          <w:szCs w:val="96"/>
        </w:rPr>
        <w:t xml:space="preserve"> </w:t>
      </w:r>
      <w:r w:rsidR="008B5F53">
        <w:rPr>
          <w:rFonts w:ascii="Verdana" w:eastAsia="Verdana" w:hAnsi="Verdana" w:cs="Verdana"/>
          <w:color w:val="8F72A8"/>
          <w:position w:val="-5"/>
          <w:sz w:val="96"/>
          <w:szCs w:val="96"/>
        </w:rPr>
        <w:t>plan</w:t>
      </w:r>
    </w:p>
    <w:p w14:paraId="00217792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1EF4D6B6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31DDC036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2323B368" w14:textId="77777777" w:rsidR="008B5F53" w:rsidRDefault="008B5F53" w:rsidP="008B5F53">
      <w:pPr>
        <w:spacing w:before="2" w:after="0" w:line="260" w:lineRule="exact"/>
        <w:rPr>
          <w:rFonts w:cs="Calibri"/>
          <w:sz w:val="26"/>
          <w:szCs w:val="26"/>
        </w:rPr>
      </w:pPr>
    </w:p>
    <w:p w14:paraId="2BA663D1" w14:textId="77777777" w:rsidR="008B5F53" w:rsidRDefault="008B5F53" w:rsidP="008B5F53">
      <w:pPr>
        <w:spacing w:before="32"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are the parents of:</w:t>
      </w:r>
    </w:p>
    <w:p w14:paraId="295003E5" w14:textId="77777777" w:rsidR="008B5F53" w:rsidRDefault="008B5F53" w:rsidP="008B5F53">
      <w:pPr>
        <w:spacing w:before="4" w:after="0" w:line="120" w:lineRule="exact"/>
        <w:rPr>
          <w:rFonts w:cs="Calibri"/>
          <w:sz w:val="12"/>
          <w:szCs w:val="12"/>
        </w:rPr>
      </w:pPr>
    </w:p>
    <w:p w14:paraId="7DB24027" w14:textId="77777777" w:rsidR="008B5F53" w:rsidRDefault="0024065E" w:rsidP="008B5F53">
      <w:pPr>
        <w:tabs>
          <w:tab w:val="left" w:pos="4395"/>
        </w:tabs>
        <w:spacing w:after="0" w:line="355" w:lineRule="auto"/>
        <w:ind w:left="1544" w:right="4559"/>
        <w:jc w:val="both"/>
      </w:pP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child's name"/>
            </w:textInput>
          </w:ffData>
        </w:fldChar>
      </w:r>
      <w:bookmarkStart w:id="0" w:name="Text12"/>
      <w:r w:rsidR="008B5F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B5F53">
        <w:rPr>
          <w:rFonts w:ascii="Arial" w:hAnsi="Arial" w:cs="Arial"/>
          <w:noProof/>
        </w:rPr>
        <w:t>child's name</w:t>
      </w:r>
      <w:r>
        <w:fldChar w:fldCharType="end"/>
      </w:r>
      <w:bookmarkEnd w:id="0"/>
      <w:r w:rsidR="008B5F53">
        <w:rPr>
          <w:rFonts w:ascii="Arial" w:eastAsia="Arial" w:hAnsi="Arial" w:cs="Arial"/>
          <w:color w:val="8F72A8"/>
        </w:rPr>
        <w:t xml:space="preserve">                        </w:t>
      </w:r>
      <w:r w:rsidR="008B5F53">
        <w:rPr>
          <w:rFonts w:ascii="Arial" w:eastAsia="Arial" w:hAnsi="Arial" w:cs="Arial"/>
          <w:color w:val="8F72A8"/>
          <w:spacing w:val="10"/>
        </w:rPr>
        <w:t xml:space="preserve"> </w:t>
      </w:r>
      <w:r w:rsidR="008B5F53">
        <w:rPr>
          <w:rFonts w:ascii="Arial" w:eastAsia="Arial" w:hAnsi="Arial" w:cs="Arial"/>
          <w:color w:val="8F72A8"/>
          <w:spacing w:val="10"/>
        </w:rPr>
        <w:tab/>
        <w:t xml:space="preserve">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ate of birth"/>
            </w:textInput>
          </w:ffData>
        </w:fldChar>
      </w:r>
      <w:r w:rsidR="008B5F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B5F53">
        <w:rPr>
          <w:rFonts w:ascii="Arial" w:hAnsi="Arial" w:cs="Arial"/>
          <w:noProof/>
        </w:rPr>
        <w:t>date of birth</w:t>
      </w:r>
      <w:r>
        <w:rPr>
          <w:rFonts w:ascii="Arial" w:hAnsi="Arial" w:cs="Arial"/>
        </w:rPr>
        <w:fldChar w:fldCharType="end"/>
      </w:r>
    </w:p>
    <w:p w14:paraId="3A5421D0" w14:textId="77777777" w:rsidR="008B5F53" w:rsidRDefault="0024065E" w:rsidP="008B5F53">
      <w:pPr>
        <w:tabs>
          <w:tab w:val="left" w:pos="4395"/>
        </w:tabs>
        <w:spacing w:after="0" w:line="355" w:lineRule="auto"/>
        <w:ind w:left="1544" w:right="4559"/>
        <w:jc w:val="both"/>
      </w:pP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child's name"/>
            </w:textInput>
          </w:ffData>
        </w:fldChar>
      </w:r>
      <w:r w:rsidR="008B5F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B5F53">
        <w:rPr>
          <w:rFonts w:ascii="Arial" w:hAnsi="Arial" w:cs="Arial"/>
          <w:noProof/>
        </w:rPr>
        <w:t>child's name</w:t>
      </w:r>
      <w:r>
        <w:rPr>
          <w:rFonts w:ascii="Arial" w:hAnsi="Arial" w:cs="Arial"/>
        </w:rPr>
        <w:fldChar w:fldCharType="end"/>
      </w:r>
      <w:r w:rsidR="008B5F53">
        <w:rPr>
          <w:rFonts w:ascii="Arial" w:eastAsia="Arial" w:hAnsi="Arial" w:cs="Arial"/>
          <w:color w:val="8F72A8"/>
        </w:rPr>
        <w:t xml:space="preserve">                        </w:t>
      </w:r>
      <w:r w:rsidR="008B5F53">
        <w:rPr>
          <w:rFonts w:ascii="Arial" w:eastAsia="Arial" w:hAnsi="Arial" w:cs="Arial"/>
          <w:color w:val="8F72A8"/>
          <w:spacing w:val="10"/>
        </w:rP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ate of birth"/>
            </w:textInput>
          </w:ffData>
        </w:fldChar>
      </w:r>
      <w:r w:rsidR="008B5F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B5F53">
        <w:rPr>
          <w:rFonts w:ascii="Arial" w:hAnsi="Arial" w:cs="Arial"/>
          <w:noProof/>
        </w:rPr>
        <w:t>date of birth</w:t>
      </w:r>
      <w:r>
        <w:rPr>
          <w:rFonts w:ascii="Arial" w:hAnsi="Arial" w:cs="Arial"/>
        </w:rPr>
        <w:fldChar w:fldCharType="end"/>
      </w:r>
      <w:r w:rsidR="008B5F53">
        <w:rPr>
          <w:rFonts w:ascii="Arial" w:eastAsia="Arial" w:hAnsi="Arial" w:cs="Arial"/>
          <w:color w:val="8F72A8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child's name"/>
            </w:textInput>
          </w:ffData>
        </w:fldChar>
      </w:r>
      <w:r w:rsidR="008B5F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B5F53">
        <w:rPr>
          <w:rFonts w:ascii="Arial" w:hAnsi="Arial" w:cs="Arial"/>
          <w:noProof/>
        </w:rPr>
        <w:t>child's name</w:t>
      </w:r>
      <w:r>
        <w:rPr>
          <w:rFonts w:ascii="Arial" w:hAnsi="Arial" w:cs="Arial"/>
        </w:rPr>
        <w:fldChar w:fldCharType="end"/>
      </w:r>
      <w:r w:rsidR="008B5F53">
        <w:rPr>
          <w:rFonts w:ascii="Arial" w:eastAsia="Arial" w:hAnsi="Arial" w:cs="Arial"/>
          <w:color w:val="8F72A8"/>
        </w:rPr>
        <w:t xml:space="preserve">                        </w:t>
      </w:r>
      <w:r w:rsidR="008B5F53">
        <w:rPr>
          <w:rFonts w:ascii="Arial" w:eastAsia="Arial" w:hAnsi="Arial" w:cs="Arial"/>
          <w:color w:val="8F72A8"/>
          <w:spacing w:val="10"/>
        </w:rP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ate of birth"/>
            </w:textInput>
          </w:ffData>
        </w:fldChar>
      </w:r>
      <w:r w:rsidR="008B5F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B5F53">
        <w:rPr>
          <w:rFonts w:ascii="Arial" w:hAnsi="Arial" w:cs="Arial"/>
          <w:noProof/>
        </w:rPr>
        <w:t>date of birth</w:t>
      </w:r>
      <w:r>
        <w:rPr>
          <w:rFonts w:ascii="Arial" w:hAnsi="Arial" w:cs="Arial"/>
        </w:rPr>
        <w:fldChar w:fldCharType="end"/>
      </w:r>
      <w:r w:rsidR="008B5F53">
        <w:rPr>
          <w:rFonts w:ascii="Arial" w:eastAsia="Arial" w:hAnsi="Arial" w:cs="Arial"/>
          <w:color w:val="8F72A8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child's name"/>
            </w:textInput>
          </w:ffData>
        </w:fldChar>
      </w:r>
      <w:r w:rsidR="008B5F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B5F53">
        <w:rPr>
          <w:rFonts w:ascii="Arial" w:hAnsi="Arial" w:cs="Arial"/>
          <w:noProof/>
        </w:rPr>
        <w:t>child's name</w:t>
      </w:r>
      <w:r>
        <w:rPr>
          <w:rFonts w:ascii="Arial" w:hAnsi="Arial" w:cs="Arial"/>
        </w:rPr>
        <w:fldChar w:fldCharType="end"/>
      </w:r>
      <w:r w:rsidR="008B5F53">
        <w:rPr>
          <w:rFonts w:ascii="Arial" w:eastAsia="Arial" w:hAnsi="Arial" w:cs="Arial"/>
          <w:color w:val="8F72A8"/>
        </w:rPr>
        <w:t xml:space="preserve">                        </w:t>
      </w:r>
      <w:r w:rsidR="008B5F53">
        <w:rPr>
          <w:rFonts w:ascii="Arial" w:eastAsia="Arial" w:hAnsi="Arial" w:cs="Arial"/>
          <w:color w:val="8F72A8"/>
          <w:spacing w:val="10"/>
        </w:rPr>
        <w:t xml:space="preserve"> </w:t>
      </w:r>
      <w:r w:rsidR="008B5F53">
        <w:rPr>
          <w:rFonts w:ascii="Arial" w:eastAsia="Arial" w:hAnsi="Arial" w:cs="Arial"/>
          <w:color w:val="8F72A8"/>
          <w:spacing w:val="10"/>
        </w:rPr>
        <w:tab/>
        <w:t xml:space="preserve">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ate of birth"/>
            </w:textInput>
          </w:ffData>
        </w:fldChar>
      </w:r>
      <w:r w:rsidR="008B5F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B5F53">
        <w:rPr>
          <w:rFonts w:ascii="Arial" w:hAnsi="Arial" w:cs="Arial"/>
          <w:noProof/>
        </w:rPr>
        <w:t>date of birth</w:t>
      </w:r>
      <w:r>
        <w:rPr>
          <w:rFonts w:ascii="Arial" w:hAnsi="Arial" w:cs="Arial"/>
        </w:rPr>
        <w:fldChar w:fldCharType="end"/>
      </w:r>
    </w:p>
    <w:p w14:paraId="48A1F5F7" w14:textId="77777777" w:rsidR="008B5F53" w:rsidRDefault="008B5F53" w:rsidP="008B5F53">
      <w:pPr>
        <w:spacing w:before="1" w:after="0" w:line="180" w:lineRule="exact"/>
        <w:rPr>
          <w:rFonts w:cs="Calibri"/>
          <w:sz w:val="18"/>
          <w:szCs w:val="18"/>
        </w:rPr>
      </w:pPr>
    </w:p>
    <w:p w14:paraId="0865D090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44FED0E5" w14:textId="77777777" w:rsidR="008B5F53" w:rsidRDefault="008B5F53" w:rsidP="008B5F53">
      <w:pPr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 respect each other as parents and our significance in the lives of our children.</w:t>
      </w:r>
    </w:p>
    <w:p w14:paraId="7EA0BDF3" w14:textId="77777777" w:rsidR="008B5F53" w:rsidRDefault="008B5F53" w:rsidP="008B5F53">
      <w:pPr>
        <w:spacing w:before="4" w:after="0" w:line="120" w:lineRule="exact"/>
        <w:rPr>
          <w:rFonts w:cs="Calibri"/>
          <w:sz w:val="12"/>
          <w:szCs w:val="12"/>
        </w:rPr>
      </w:pPr>
    </w:p>
    <w:p w14:paraId="77A40E88" w14:textId="77777777" w:rsidR="008B5F53" w:rsidRDefault="008B5F53" w:rsidP="008B5F53">
      <w:pPr>
        <w:spacing w:after="0" w:line="249" w:lineRule="auto"/>
        <w:ind w:left="105" w:right="248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have drawn up this Parenting Plan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assist us in providing a loving, stable, caring and safe environment 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our children, in line with their age and needs.</w:t>
      </w:r>
    </w:p>
    <w:p w14:paraId="6BCE6FF7" w14:textId="77777777" w:rsidR="008B5F53" w:rsidRDefault="008B5F53" w:rsidP="008B5F53">
      <w:pPr>
        <w:spacing w:before="4" w:after="0" w:line="110" w:lineRule="exact"/>
        <w:rPr>
          <w:rFonts w:cs="Calibri"/>
          <w:sz w:val="11"/>
          <w:szCs w:val="11"/>
        </w:rPr>
      </w:pPr>
    </w:p>
    <w:p w14:paraId="69AA3A9C" w14:textId="77777777" w:rsidR="008B5F53" w:rsidRDefault="008B5F53" w:rsidP="008B5F53">
      <w:pPr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recognise our children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s rights to:</w:t>
      </w:r>
    </w:p>
    <w:p w14:paraId="42975175" w14:textId="77777777" w:rsidR="008B5F53" w:rsidRDefault="008B5F53" w:rsidP="008B5F53">
      <w:pPr>
        <w:spacing w:before="4" w:after="0" w:line="120" w:lineRule="exact"/>
        <w:rPr>
          <w:rFonts w:cs="Calibri"/>
          <w:sz w:val="12"/>
          <w:szCs w:val="12"/>
        </w:rPr>
      </w:pPr>
    </w:p>
    <w:p w14:paraId="421CC6BA" w14:textId="77777777" w:rsidR="008B5F53" w:rsidRDefault="008B5F53" w:rsidP="008B5F53">
      <w:pPr>
        <w:tabs>
          <w:tab w:val="left" w:pos="380"/>
        </w:tabs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8F72A8"/>
        </w:rPr>
        <w:t>•</w:t>
      </w:r>
      <w:r>
        <w:rPr>
          <w:rFonts w:ascii="Arial" w:eastAsia="Arial" w:hAnsi="Arial" w:cs="Arial"/>
          <w:color w:val="8F72A8"/>
        </w:rPr>
        <w:tab/>
      </w:r>
      <w:r>
        <w:rPr>
          <w:rFonts w:ascii="Arial" w:eastAsia="Arial" w:hAnsi="Arial" w:cs="Arial"/>
          <w:color w:val="000000"/>
        </w:rPr>
        <w:t>emotional and physical safet</w:t>
      </w:r>
      <w:r>
        <w:rPr>
          <w:rFonts w:ascii="Arial" w:eastAsia="Arial" w:hAnsi="Arial" w:cs="Arial"/>
          <w:color w:val="000000"/>
          <w:spacing w:val="-16"/>
        </w:rPr>
        <w:t>y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stability and security;</w:t>
      </w:r>
    </w:p>
    <w:p w14:paraId="6500A383" w14:textId="77777777" w:rsidR="008B5F53" w:rsidRDefault="008B5F53" w:rsidP="008B5F53">
      <w:pPr>
        <w:tabs>
          <w:tab w:val="left" w:pos="380"/>
        </w:tabs>
        <w:spacing w:before="67"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8F72A8"/>
        </w:rPr>
        <w:t>•</w:t>
      </w:r>
      <w:r>
        <w:rPr>
          <w:rFonts w:ascii="Arial" w:eastAsia="Arial" w:hAnsi="Arial" w:cs="Arial"/>
          <w:color w:val="8F72A8"/>
        </w:rPr>
        <w:tab/>
      </w:r>
      <w:r>
        <w:rPr>
          <w:rFonts w:ascii="Arial" w:eastAsia="Arial" w:hAnsi="Arial" w:cs="Arial"/>
          <w:color w:val="000000"/>
        </w:rPr>
        <w:t>feel loved by both of us and significant family members;</w:t>
      </w:r>
    </w:p>
    <w:p w14:paraId="648DBF8A" w14:textId="77777777" w:rsidR="008B5F53" w:rsidRDefault="008B5F53" w:rsidP="008B5F53">
      <w:pPr>
        <w:tabs>
          <w:tab w:val="left" w:pos="380"/>
        </w:tabs>
        <w:spacing w:before="67"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8F72A8"/>
        </w:rPr>
        <w:t>•</w:t>
      </w:r>
      <w:r>
        <w:rPr>
          <w:rFonts w:ascii="Arial" w:eastAsia="Arial" w:hAnsi="Arial" w:cs="Arial"/>
          <w:color w:val="8F72A8"/>
        </w:rPr>
        <w:tab/>
      </w:r>
      <w:r>
        <w:rPr>
          <w:rFonts w:ascii="Arial" w:eastAsia="Arial" w:hAnsi="Arial" w:cs="Arial"/>
          <w:color w:val="000000"/>
        </w:rPr>
        <w:t>know and be cared for by both of us and significant family members; and</w:t>
      </w:r>
    </w:p>
    <w:p w14:paraId="2CFA0101" w14:textId="77777777" w:rsidR="008B5F53" w:rsidRDefault="008B5F53" w:rsidP="008B5F53">
      <w:pPr>
        <w:tabs>
          <w:tab w:val="left" w:pos="380"/>
        </w:tabs>
        <w:spacing w:before="67"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8F72A8"/>
        </w:rPr>
        <w:t>•</w:t>
      </w:r>
      <w:r>
        <w:rPr>
          <w:rFonts w:ascii="Arial" w:eastAsia="Arial" w:hAnsi="Arial" w:cs="Arial"/>
          <w:color w:val="8F72A8"/>
        </w:rPr>
        <w:tab/>
      </w:r>
      <w:r>
        <w:rPr>
          <w:rFonts w:ascii="Arial" w:eastAsia="Arial" w:hAnsi="Arial" w:cs="Arial"/>
          <w:color w:val="000000"/>
        </w:rPr>
        <w:t>develop independent and meaningful relationships with each 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us</w:t>
      </w:r>
      <w:r w:rsidR="009435A9">
        <w:rPr>
          <w:rFonts w:ascii="Arial" w:eastAsia="Arial" w:hAnsi="Arial" w:cs="Arial"/>
          <w:color w:val="000000"/>
        </w:rPr>
        <w:t>.</w:t>
      </w:r>
    </w:p>
    <w:p w14:paraId="0E053E1C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7A2C7B3B" w14:textId="77777777" w:rsidR="008B5F53" w:rsidRDefault="008B5F53" w:rsidP="008B5F53">
      <w:pPr>
        <w:spacing w:before="5" w:after="0" w:line="240" w:lineRule="exact"/>
        <w:rPr>
          <w:rFonts w:cs="Calibri"/>
          <w:sz w:val="24"/>
          <w:szCs w:val="24"/>
        </w:rPr>
      </w:pPr>
    </w:p>
    <w:p w14:paraId="17807614" w14:textId="77777777" w:rsidR="008B5F53" w:rsidRDefault="008B5F53" w:rsidP="008B5F53">
      <w:pPr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parents we accept responsibility for:</w:t>
      </w:r>
    </w:p>
    <w:p w14:paraId="363EA99E" w14:textId="77777777" w:rsidR="008B5F53" w:rsidRDefault="008B5F53" w:rsidP="008B5F53">
      <w:pPr>
        <w:spacing w:before="4" w:after="0" w:line="120" w:lineRule="exact"/>
        <w:rPr>
          <w:rFonts w:cs="Calibri"/>
          <w:sz w:val="12"/>
          <w:szCs w:val="12"/>
        </w:rPr>
      </w:pPr>
    </w:p>
    <w:p w14:paraId="1CFDEFC3" w14:textId="77777777" w:rsidR="008B5F53" w:rsidRDefault="008B5F53" w:rsidP="008B5F53">
      <w:pPr>
        <w:tabs>
          <w:tab w:val="left" w:pos="380"/>
        </w:tabs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8F72A8"/>
        </w:rPr>
        <w:t>•</w:t>
      </w:r>
      <w:r>
        <w:rPr>
          <w:rFonts w:ascii="Arial" w:eastAsia="Arial" w:hAnsi="Arial" w:cs="Arial"/>
          <w:color w:val="8F72A8"/>
        </w:rPr>
        <w:tab/>
      </w:r>
      <w:r>
        <w:rPr>
          <w:rFonts w:ascii="Arial" w:eastAsia="Arial" w:hAnsi="Arial" w:cs="Arial"/>
          <w:color w:val="000000"/>
        </w:rPr>
        <w:t>our children</w:t>
      </w:r>
      <w:r>
        <w:rPr>
          <w:rFonts w:ascii="Arial" w:eastAsia="Arial" w:hAnsi="Arial" w:cs="Arial"/>
          <w:color w:val="000000"/>
          <w:spacing w:val="-4"/>
        </w:rPr>
        <w:t>’</w:t>
      </w:r>
      <w:r>
        <w:rPr>
          <w:rFonts w:ascii="Arial" w:eastAsia="Arial" w:hAnsi="Arial" w:cs="Arial"/>
          <w:color w:val="000000"/>
        </w:rPr>
        <w:t>s physical care, health and safety;</w:t>
      </w:r>
    </w:p>
    <w:p w14:paraId="54E3CBC1" w14:textId="77777777" w:rsidR="008B5F53" w:rsidRDefault="008B5F53" w:rsidP="008B5F53">
      <w:pPr>
        <w:tabs>
          <w:tab w:val="left" w:pos="380"/>
        </w:tabs>
        <w:spacing w:before="67"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8F72A8"/>
        </w:rPr>
        <w:t>•</w:t>
      </w:r>
      <w:r>
        <w:rPr>
          <w:rFonts w:ascii="Arial" w:eastAsia="Arial" w:hAnsi="Arial" w:cs="Arial"/>
          <w:color w:val="8F72A8"/>
        </w:rPr>
        <w:tab/>
      </w:r>
      <w:r>
        <w:rPr>
          <w:rFonts w:ascii="Arial" w:eastAsia="Arial" w:hAnsi="Arial" w:cs="Arial"/>
          <w:color w:val="000000"/>
        </w:rPr>
        <w:t>our children</w:t>
      </w:r>
      <w:r>
        <w:rPr>
          <w:rFonts w:ascii="Arial" w:eastAsia="Arial" w:hAnsi="Arial" w:cs="Arial"/>
          <w:color w:val="000000"/>
          <w:spacing w:val="-4"/>
        </w:rPr>
        <w:t>’</w:t>
      </w:r>
      <w:r>
        <w:rPr>
          <w:rFonts w:ascii="Arial" w:eastAsia="Arial" w:hAnsi="Arial" w:cs="Arial"/>
          <w:color w:val="000000"/>
        </w:rPr>
        <w:t>s emotional stability;</w:t>
      </w:r>
    </w:p>
    <w:p w14:paraId="420C82A1" w14:textId="77777777" w:rsidR="008B5F53" w:rsidRDefault="008B5F53" w:rsidP="008B5F53">
      <w:pPr>
        <w:tabs>
          <w:tab w:val="left" w:pos="380"/>
        </w:tabs>
        <w:spacing w:before="67"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8F72A8"/>
        </w:rPr>
        <w:t>•</w:t>
      </w:r>
      <w:r>
        <w:rPr>
          <w:rFonts w:ascii="Arial" w:eastAsia="Arial" w:hAnsi="Arial" w:cs="Arial"/>
          <w:color w:val="8F72A8"/>
        </w:rPr>
        <w:tab/>
      </w:r>
      <w:r>
        <w:rPr>
          <w:rFonts w:ascii="Arial" w:eastAsia="Arial" w:hAnsi="Arial" w:cs="Arial"/>
          <w:color w:val="000000"/>
        </w:rPr>
        <w:t>our children</w:t>
      </w:r>
      <w:r>
        <w:rPr>
          <w:rFonts w:ascii="Arial" w:eastAsia="Arial" w:hAnsi="Arial" w:cs="Arial"/>
          <w:color w:val="000000"/>
          <w:spacing w:val="-4"/>
        </w:rPr>
        <w:t>’</w:t>
      </w:r>
      <w:r>
        <w:rPr>
          <w:rFonts w:ascii="Arial" w:eastAsia="Arial" w:hAnsi="Arial" w:cs="Arial"/>
          <w:color w:val="000000"/>
        </w:rPr>
        <w:t>s changing needs as they grow and mature;</w:t>
      </w:r>
    </w:p>
    <w:p w14:paraId="74FC3A52" w14:textId="77777777" w:rsidR="008B5F53" w:rsidRDefault="008B5F53" w:rsidP="008B5F53">
      <w:pPr>
        <w:tabs>
          <w:tab w:val="left" w:pos="380"/>
        </w:tabs>
        <w:spacing w:before="67"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8F72A8"/>
        </w:rPr>
        <w:t>•</w:t>
      </w:r>
      <w:r>
        <w:rPr>
          <w:rFonts w:ascii="Arial" w:eastAsia="Arial" w:hAnsi="Arial" w:cs="Arial"/>
          <w:color w:val="8F72A8"/>
        </w:rPr>
        <w:tab/>
      </w:r>
      <w:r>
        <w:rPr>
          <w:rFonts w:ascii="Arial" w:eastAsia="Arial" w:hAnsi="Arial" w:cs="Arial"/>
          <w:color w:val="000000"/>
        </w:rPr>
        <w:t>protecting our children so they are not exposed to harmful parental conflict</w:t>
      </w:r>
    </w:p>
    <w:p w14:paraId="0B5641D8" w14:textId="77777777" w:rsidR="008B5F53" w:rsidRDefault="008B5F53" w:rsidP="008B5F53">
      <w:pPr>
        <w:spacing w:before="11" w:after="0" w:line="240" w:lineRule="auto"/>
        <w:ind w:left="348" w:right="681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 prolonged or aggressive;</w:t>
      </w:r>
    </w:p>
    <w:p w14:paraId="0728BE3C" w14:textId="77777777" w:rsidR="008B5F53" w:rsidRDefault="008B5F53" w:rsidP="008B5F53">
      <w:pPr>
        <w:tabs>
          <w:tab w:val="left" w:pos="380"/>
        </w:tabs>
        <w:spacing w:before="67" w:after="0" w:line="249" w:lineRule="auto"/>
        <w:ind w:left="385" w:right="3210" w:hanging="280"/>
        <w:rPr>
          <w:rFonts w:ascii="Arial" w:eastAsia="Arial" w:hAnsi="Arial" w:cs="Arial"/>
        </w:rPr>
      </w:pPr>
      <w:r>
        <w:rPr>
          <w:rFonts w:ascii="Arial" w:eastAsia="Arial" w:hAnsi="Arial" w:cs="Arial"/>
          <w:color w:val="8F72A8"/>
        </w:rPr>
        <w:t>•</w:t>
      </w:r>
      <w:r>
        <w:rPr>
          <w:rFonts w:ascii="Arial" w:eastAsia="Arial" w:hAnsi="Arial" w:cs="Arial"/>
          <w:color w:val="8F72A8"/>
        </w:rPr>
        <w:tab/>
      </w:r>
      <w:r>
        <w:rPr>
          <w:rFonts w:ascii="Arial" w:eastAsia="Arial" w:hAnsi="Arial" w:cs="Arial"/>
          <w:color w:val="000000"/>
        </w:rPr>
        <w:t>co-operating with each other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make decisions in our children</w:t>
      </w:r>
      <w:r>
        <w:rPr>
          <w:rFonts w:ascii="Arial" w:eastAsia="Arial" w:hAnsi="Arial" w:cs="Arial"/>
          <w:color w:val="000000"/>
          <w:spacing w:val="-3"/>
        </w:rPr>
        <w:t>’</w:t>
      </w:r>
      <w:r>
        <w:rPr>
          <w:rFonts w:ascii="Arial" w:eastAsia="Arial" w:hAnsi="Arial" w:cs="Arial"/>
          <w:color w:val="000000"/>
        </w:rPr>
        <w:t>s best interests; and</w:t>
      </w:r>
    </w:p>
    <w:p w14:paraId="4116B134" w14:textId="77777777" w:rsidR="008B5F53" w:rsidRDefault="008B5F53" w:rsidP="008B5F53">
      <w:pPr>
        <w:tabs>
          <w:tab w:val="left" w:pos="380"/>
        </w:tabs>
        <w:spacing w:before="57"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8F72A8"/>
        </w:rPr>
        <w:t>•</w:t>
      </w:r>
      <w:r>
        <w:rPr>
          <w:rFonts w:ascii="Arial" w:eastAsia="Arial" w:hAnsi="Arial" w:cs="Arial"/>
          <w:color w:val="8F72A8"/>
        </w:rPr>
        <w:tab/>
      </w:r>
      <w:r>
        <w:rPr>
          <w:rFonts w:ascii="Arial" w:eastAsia="Arial" w:hAnsi="Arial" w:cs="Arial"/>
          <w:color w:val="000000"/>
        </w:rPr>
        <w:t>respecting our children</w:t>
      </w:r>
      <w:r>
        <w:rPr>
          <w:rFonts w:ascii="Arial" w:eastAsia="Arial" w:hAnsi="Arial" w:cs="Arial"/>
          <w:color w:val="000000"/>
          <w:spacing w:val="-4"/>
        </w:rPr>
        <w:t>’</w:t>
      </w:r>
      <w:r>
        <w:rPr>
          <w:rFonts w:ascii="Arial" w:eastAsia="Arial" w:hAnsi="Arial" w:cs="Arial"/>
          <w:color w:val="000000"/>
        </w:rPr>
        <w:t>s relationship with each 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us.</w:t>
      </w:r>
    </w:p>
    <w:p w14:paraId="1E98F494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6CEB9FB0" w14:textId="77777777" w:rsidR="008B5F53" w:rsidRDefault="008B5F53" w:rsidP="008B5F53">
      <w:pPr>
        <w:spacing w:before="5" w:after="0" w:line="240" w:lineRule="exact"/>
        <w:rPr>
          <w:rFonts w:cs="Calibri"/>
          <w:sz w:val="24"/>
          <w:szCs w:val="24"/>
        </w:rPr>
      </w:pPr>
    </w:p>
    <w:p w14:paraId="265A1F8C" w14:textId="77777777" w:rsidR="008B5F53" w:rsidRDefault="008B5F53" w:rsidP="008B5F53">
      <w:pPr>
        <w:spacing w:after="0" w:line="249" w:lineRule="auto"/>
        <w:ind w:left="105" w:right="244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have an existing Parenting Plan dated </w:t>
      </w:r>
      <w:r w:rsidR="0024065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24065E">
        <w:rPr>
          <w:rFonts w:ascii="Arial" w:hAnsi="Arial" w:cs="Arial"/>
        </w:rPr>
      </w:r>
      <w:r w:rsidR="0024065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date]</w:t>
      </w:r>
      <w:r w:rsidR="0024065E">
        <w:rPr>
          <w:rFonts w:ascii="Arial" w:hAnsi="Arial" w:cs="Arial"/>
        </w:rPr>
        <w:fldChar w:fldCharType="end"/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will review this Plan on </w:t>
      </w:r>
      <w:r w:rsidR="0024065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24065E">
        <w:rPr>
          <w:rFonts w:ascii="Arial" w:hAnsi="Arial" w:cs="Arial"/>
        </w:rPr>
      </w:r>
      <w:r w:rsidR="0024065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date]</w:t>
      </w:r>
      <w:r w:rsidR="0024065E">
        <w:rPr>
          <w:rFonts w:ascii="Arial" w:hAnsi="Arial" w:cs="Arial"/>
        </w:rPr>
        <w:fldChar w:fldCharType="end"/>
      </w:r>
      <w:r>
        <w:rPr>
          <w:rFonts w:ascii="Arial" w:eastAsia="Arial" w:hAnsi="Arial" w:cs="Arial"/>
          <w:color w:val="000000"/>
        </w:rPr>
        <w:t xml:space="preserve"> (optional, see page 14).</w:t>
      </w:r>
    </w:p>
    <w:p w14:paraId="6A78F408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3D36BD42" w14:textId="77777777" w:rsidR="008B5F53" w:rsidRDefault="008B5F53" w:rsidP="008B5F53">
      <w:pPr>
        <w:spacing w:before="11" w:after="0" w:line="280" w:lineRule="exact"/>
        <w:rPr>
          <w:rFonts w:cs="Calibri"/>
          <w:sz w:val="28"/>
          <w:szCs w:val="28"/>
        </w:rPr>
      </w:pPr>
    </w:p>
    <w:p w14:paraId="78076B75" w14:textId="77777777" w:rsidR="008B5F53" w:rsidRDefault="008B5F53" w:rsidP="008B5F53">
      <w:pPr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Safety</w:t>
      </w:r>
    </w:p>
    <w:p w14:paraId="4FB26994" w14:textId="77777777" w:rsidR="008B5F53" w:rsidRDefault="008B5F53" w:rsidP="008B5F53">
      <w:pPr>
        <w:spacing w:before="4" w:after="0" w:line="120" w:lineRule="exact"/>
        <w:rPr>
          <w:rFonts w:cs="Calibri"/>
          <w:sz w:val="12"/>
          <w:szCs w:val="12"/>
        </w:rPr>
      </w:pPr>
    </w:p>
    <w:p w14:paraId="0A893932" w14:textId="77777777" w:rsidR="008B5F53" w:rsidRDefault="008B5F53" w:rsidP="008B5F53">
      <w:pPr>
        <w:spacing w:after="0" w:line="249" w:lineRule="auto"/>
        <w:ind w:left="105" w:right="258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have considered our 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 welfare and 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children and agree 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 can safely work togethe</w:t>
      </w:r>
      <w:r>
        <w:rPr>
          <w:rFonts w:ascii="Arial" w:eastAsia="Arial" w:hAnsi="Arial" w:cs="Arial"/>
          <w:spacing w:val="-12"/>
        </w:rPr>
        <w:t>r</w:t>
      </w:r>
      <w:r>
        <w:rPr>
          <w:rFonts w:ascii="Arial" w:eastAsia="Arial" w:hAnsi="Arial" w:cs="Arial"/>
        </w:rPr>
        <w:t>.</w:t>
      </w:r>
    </w:p>
    <w:p w14:paraId="4D63F241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0E517F35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6789D4B1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2DB16C3C" w14:textId="77777777" w:rsidR="008B5F53" w:rsidRDefault="008B5F53" w:rsidP="008B5F53">
      <w:pPr>
        <w:spacing w:before="8" w:after="0" w:line="260" w:lineRule="exact"/>
        <w:rPr>
          <w:rFonts w:cs="Calibri"/>
          <w:sz w:val="26"/>
          <w:szCs w:val="26"/>
        </w:rPr>
      </w:pPr>
    </w:p>
    <w:p w14:paraId="0A91FCC9" w14:textId="77777777" w:rsidR="008B5F53" w:rsidRDefault="0024065E" w:rsidP="008B5F53">
      <w:pPr>
        <w:tabs>
          <w:tab w:val="left" w:pos="5140"/>
        </w:tabs>
        <w:spacing w:after="0" w:line="355" w:lineRule="auto"/>
        <w:ind w:left="105" w:right="4572"/>
        <w:rPr>
          <w:rFonts w:ascii="Arial" w:eastAsia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signature of parent"/>
            </w:textInput>
          </w:ffData>
        </w:fldChar>
      </w:r>
      <w:r w:rsidR="008B5F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B5F53">
        <w:rPr>
          <w:rFonts w:ascii="Arial" w:hAnsi="Arial" w:cs="Arial"/>
          <w:noProof/>
        </w:rPr>
        <w:t>signature of parent</w:t>
      </w:r>
      <w:r>
        <w:rPr>
          <w:rFonts w:ascii="Arial" w:hAnsi="Arial" w:cs="Arial"/>
        </w:rPr>
        <w:fldChar w:fldCharType="end"/>
      </w:r>
      <w:r w:rsidR="008B5F53">
        <w:rPr>
          <w:rFonts w:ascii="Arial" w:eastAsia="Arial" w:hAnsi="Arial" w:cs="Arial"/>
          <w:color w:val="8F72A8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8B5F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B5F53">
        <w:rPr>
          <w:rFonts w:ascii="Arial" w:hAnsi="Arial" w:cs="Arial"/>
          <w:noProof/>
        </w:rPr>
        <w:t>date</w:t>
      </w:r>
      <w:r>
        <w:rPr>
          <w:rFonts w:ascii="Arial" w:hAnsi="Arial" w:cs="Arial"/>
        </w:rPr>
        <w:fldChar w:fldCharType="end"/>
      </w:r>
      <w:r w:rsidR="008B5F53">
        <w:rPr>
          <w:rFonts w:ascii="Arial" w:eastAsia="Arial" w:hAnsi="Arial" w:cs="Arial"/>
          <w:color w:val="8F72A8"/>
        </w:rP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signature of parent"/>
            </w:textInput>
          </w:ffData>
        </w:fldChar>
      </w:r>
      <w:r w:rsidR="008B5F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B5F53">
        <w:rPr>
          <w:rFonts w:ascii="Arial" w:hAnsi="Arial" w:cs="Arial"/>
          <w:noProof/>
        </w:rPr>
        <w:t>signature of parent</w:t>
      </w:r>
      <w:r>
        <w:rPr>
          <w:rFonts w:ascii="Arial" w:hAnsi="Arial" w:cs="Arial"/>
        </w:rPr>
        <w:fldChar w:fldCharType="end"/>
      </w:r>
      <w:r w:rsidR="008B5F53">
        <w:rPr>
          <w:rFonts w:ascii="Arial" w:eastAsia="Arial" w:hAnsi="Arial" w:cs="Arial"/>
          <w:color w:val="8F72A8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8B5F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B5F53">
        <w:rPr>
          <w:rFonts w:ascii="Arial" w:hAnsi="Arial" w:cs="Arial"/>
          <w:noProof/>
        </w:rPr>
        <w:t>date</w:t>
      </w:r>
      <w:r>
        <w:rPr>
          <w:rFonts w:ascii="Arial" w:hAnsi="Arial" w:cs="Arial"/>
        </w:rPr>
        <w:fldChar w:fldCharType="end"/>
      </w:r>
    </w:p>
    <w:p w14:paraId="1D9B6D55" w14:textId="77777777" w:rsidR="008B5F53" w:rsidRDefault="008B5F53" w:rsidP="008B5F53">
      <w:pPr>
        <w:widowControl/>
        <w:spacing w:after="0"/>
        <w:sectPr w:rsidR="008B5F53" w:rsidSect="009D0E58">
          <w:footerReference w:type="even" r:id="rId9"/>
          <w:footerReference w:type="default" r:id="rId10"/>
          <w:pgSz w:w="11920" w:h="16840"/>
          <w:pgMar w:top="1420" w:right="380" w:bottom="920" w:left="1200" w:header="567" w:footer="737" w:gutter="0"/>
          <w:cols w:space="720"/>
          <w:docGrid w:linePitch="299"/>
        </w:sectPr>
      </w:pPr>
    </w:p>
    <w:p w14:paraId="6EBE2633" w14:textId="77777777" w:rsidR="00FB1C60" w:rsidRDefault="008B5F53" w:rsidP="00FB1C60">
      <w:pPr>
        <w:tabs>
          <w:tab w:val="left" w:pos="6240"/>
          <w:tab w:val="left" w:pos="7540"/>
        </w:tabs>
        <w:spacing w:after="0" w:line="1105" w:lineRule="exact"/>
        <w:ind w:left="1151" w:right="-20"/>
        <w:rPr>
          <w:rFonts w:ascii="Verdana" w:eastAsia="Verdana" w:hAnsi="Verdana" w:cs="Verdana"/>
          <w:sz w:val="96"/>
          <w:szCs w:val="96"/>
        </w:rPr>
      </w:pPr>
      <w:r>
        <w:rPr>
          <w:rFonts w:ascii="Verdana" w:eastAsia="Verdana" w:hAnsi="Verdana" w:cs="Verdana"/>
          <w:color w:val="AFC881"/>
          <w:position w:val="-2"/>
          <w:sz w:val="96"/>
          <w:szCs w:val="96"/>
        </w:rPr>
        <w:lastRenderedPageBreak/>
        <w:t>Questions</w:t>
      </w:r>
      <w:r>
        <w:rPr>
          <w:rFonts w:ascii="Verdana" w:eastAsia="Verdana" w:hAnsi="Verdana" w:cs="Verdana"/>
          <w:color w:val="AFC881"/>
          <w:position w:val="-2"/>
          <w:sz w:val="96"/>
          <w:szCs w:val="96"/>
        </w:rPr>
        <w:tab/>
        <w:t>to</w:t>
      </w:r>
      <w:r>
        <w:rPr>
          <w:rFonts w:ascii="Verdana" w:eastAsia="Verdana" w:hAnsi="Verdana" w:cs="Verdana"/>
          <w:color w:val="AFC881"/>
          <w:position w:val="-2"/>
          <w:sz w:val="96"/>
          <w:szCs w:val="96"/>
        </w:rPr>
        <w:tab/>
        <w:t>ask...</w:t>
      </w:r>
    </w:p>
    <w:p w14:paraId="0FCC67F1" w14:textId="77777777" w:rsidR="008B5F53" w:rsidRPr="00FB1C60" w:rsidRDefault="00FB1C60" w:rsidP="00FB1C60">
      <w:pPr>
        <w:tabs>
          <w:tab w:val="left" w:pos="6240"/>
          <w:tab w:val="left" w:pos="7540"/>
        </w:tabs>
        <w:spacing w:after="0" w:line="1105" w:lineRule="exact"/>
        <w:ind w:left="1151" w:right="-20"/>
        <w:rPr>
          <w:rFonts w:ascii="Verdana" w:eastAsia="Verdana" w:hAnsi="Verdana" w:cs="Verdana"/>
          <w:sz w:val="96"/>
          <w:szCs w:val="96"/>
        </w:rPr>
      </w:pPr>
      <w:r>
        <w:rPr>
          <w:rFonts w:ascii="Verdana" w:eastAsia="Verdana" w:hAnsi="Verdana" w:cs="Verdana"/>
          <w:sz w:val="96"/>
          <w:szCs w:val="96"/>
        </w:rPr>
        <w:t xml:space="preserve">          </w:t>
      </w:r>
      <w:r w:rsidR="008B5F53">
        <w:rPr>
          <w:rFonts w:ascii="Verdana" w:eastAsia="Verdana" w:hAnsi="Verdana" w:cs="Verdana"/>
          <w:position w:val="-2"/>
          <w:sz w:val="48"/>
          <w:szCs w:val="48"/>
        </w:rPr>
        <w:t>about</w:t>
      </w:r>
      <w:r w:rsidR="008B5F53">
        <w:rPr>
          <w:rFonts w:ascii="Verdana" w:eastAsia="Verdana" w:hAnsi="Verdana" w:cs="Verdana"/>
          <w:spacing w:val="-14"/>
          <w:position w:val="-2"/>
          <w:sz w:val="48"/>
          <w:szCs w:val="48"/>
        </w:rPr>
        <w:t xml:space="preserve"> </w:t>
      </w:r>
      <w:r w:rsidR="008B5F53">
        <w:rPr>
          <w:rFonts w:ascii="Verdana" w:eastAsia="Verdana" w:hAnsi="Verdana" w:cs="Verdana"/>
          <w:position w:val="-2"/>
          <w:sz w:val="48"/>
          <w:szCs w:val="48"/>
        </w:rPr>
        <w:t>communication</w:t>
      </w:r>
    </w:p>
    <w:p w14:paraId="2FBC544E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66FB0050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4647DDF2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4E1A616F" w14:textId="77777777" w:rsidR="008B5F53" w:rsidRDefault="008B5F53" w:rsidP="008B5F53">
      <w:pPr>
        <w:spacing w:before="6" w:after="0" w:line="240" w:lineRule="exact"/>
        <w:rPr>
          <w:rFonts w:cs="Calibri"/>
          <w:sz w:val="24"/>
          <w:szCs w:val="24"/>
        </w:rPr>
      </w:pPr>
    </w:p>
    <w:p w14:paraId="6518B4F7" w14:textId="77777777" w:rsidR="008B5F53" w:rsidRDefault="008B5F53" w:rsidP="008B5F53">
      <w:pPr>
        <w:tabs>
          <w:tab w:val="left" w:pos="720"/>
        </w:tabs>
        <w:spacing w:before="32"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What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parenting decisions do we need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consult each other on?</w:t>
      </w:r>
    </w:p>
    <w:p w14:paraId="7FE3592B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4FE0C6F9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What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parenting decisions don’t we need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consult each other about?</w:t>
      </w:r>
    </w:p>
    <w:p w14:paraId="7D3E1E23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53172331" w14:textId="77777777" w:rsidR="008B5F53" w:rsidRDefault="008B5F53" w:rsidP="008B5F53">
      <w:pPr>
        <w:tabs>
          <w:tab w:val="left" w:pos="720"/>
        </w:tabs>
        <w:spacing w:after="0" w:line="240" w:lineRule="auto"/>
        <w:ind w:left="720" w:right="958" w:hanging="2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are we going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behave towards each other in front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the children?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want them to know we are getting along and have them in mind.</w:t>
      </w:r>
    </w:p>
    <w:p w14:paraId="39AE0005" w14:textId="77777777" w:rsidR="008B5F53" w:rsidRDefault="008B5F53" w:rsidP="008B5F53">
      <w:pPr>
        <w:spacing w:before="4" w:after="0" w:line="360" w:lineRule="auto"/>
        <w:rPr>
          <w:rFonts w:cs="Calibri"/>
          <w:sz w:val="11"/>
          <w:szCs w:val="11"/>
        </w:rPr>
      </w:pPr>
    </w:p>
    <w:p w14:paraId="634384E6" w14:textId="77777777" w:rsidR="008B5F53" w:rsidRDefault="008B5F53" w:rsidP="008B5F53">
      <w:pPr>
        <w:tabs>
          <w:tab w:val="left" w:pos="720"/>
        </w:tabs>
        <w:spacing w:after="0" w:line="240" w:lineRule="auto"/>
        <w:ind w:left="720" w:right="907" w:hanging="2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  <w:spacing w:val="-4"/>
        </w:rPr>
        <w:t>Ho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ar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goin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shar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importan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informatio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wit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eac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othe</w:t>
      </w:r>
      <w:r>
        <w:rPr>
          <w:rFonts w:ascii="Arial" w:eastAsia="Arial" w:hAnsi="Arial" w:cs="Arial"/>
          <w:color w:val="000000"/>
          <w:spacing w:val="-17"/>
        </w:rPr>
        <w:t>r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(fo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example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schoo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reports, healt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issues)?</w:t>
      </w:r>
    </w:p>
    <w:p w14:paraId="304E5787" w14:textId="77777777" w:rsidR="008B5F53" w:rsidRDefault="008B5F53" w:rsidP="008B5F53">
      <w:pPr>
        <w:spacing w:before="4" w:after="0" w:line="360" w:lineRule="auto"/>
        <w:rPr>
          <w:rFonts w:cs="Calibri"/>
          <w:sz w:val="11"/>
          <w:szCs w:val="11"/>
        </w:rPr>
      </w:pPr>
    </w:p>
    <w:p w14:paraId="4880A611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Do we need regular meetings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discuss parenting issues?</w:t>
      </w:r>
    </w:p>
    <w:p w14:paraId="0A6FB3B8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7A4E4FA4" w14:textId="77777777" w:rsidR="008B5F53" w:rsidRDefault="008B5F53" w:rsidP="008B5F53">
      <w:pPr>
        <w:tabs>
          <w:tab w:val="left" w:pos="720"/>
        </w:tabs>
        <w:spacing w:after="0" w:line="240" w:lineRule="auto"/>
        <w:ind w:left="440" w:right="-23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do we find out what the children want to happen, and make sure that they have a say in</w:t>
      </w:r>
    </w:p>
    <w:p w14:paraId="29523074" w14:textId="77777777" w:rsidR="008B5F53" w:rsidRDefault="008B5F53" w:rsidP="008B5F53">
      <w:pPr>
        <w:spacing w:before="11" w:after="0" w:line="240" w:lineRule="auto"/>
        <w:ind w:left="720" w:right="-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 we decide?</w:t>
      </w:r>
    </w:p>
    <w:p w14:paraId="51199EF1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5EF3645B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what times is it OK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call the other parent and when isn’t it OK?</w:t>
      </w:r>
    </w:p>
    <w:p w14:paraId="3A5DEAF9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400C2C39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will we settle disputes?</w:t>
      </w:r>
    </w:p>
    <w:p w14:paraId="2E095169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368506A8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Should we discuss how we talk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 children about the other parent?</w:t>
      </w:r>
    </w:p>
    <w:p w14:paraId="285D28E2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18F63561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will we talk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 children about the arrangements we have made?</w:t>
      </w:r>
    </w:p>
    <w:p w14:paraId="386A8475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69685B83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What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do we do about emergencies, (for example, medical, dental, or accidents)?</w:t>
      </w:r>
    </w:p>
    <w:p w14:paraId="638B96B7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7D21DA6C" w14:textId="77777777" w:rsidR="008B5F53" w:rsidRDefault="008B5F53" w:rsidP="008B5F53">
      <w:pPr>
        <w:tabs>
          <w:tab w:val="left" w:pos="720"/>
        </w:tabs>
        <w:spacing w:after="0" w:line="240" w:lineRule="auto"/>
        <w:ind w:left="720" w:right="1383" w:hanging="2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will we make sure our children stay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in contact with supportive friends or relatives from the other side 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 family?</w:t>
      </w:r>
    </w:p>
    <w:p w14:paraId="16C54950" w14:textId="77777777" w:rsidR="008B5F53" w:rsidRDefault="008B5F53" w:rsidP="008B5F53">
      <w:pPr>
        <w:spacing w:before="4" w:after="0" w:line="360" w:lineRule="auto"/>
        <w:rPr>
          <w:rFonts w:cs="Calibri"/>
          <w:sz w:val="11"/>
          <w:szCs w:val="11"/>
        </w:rPr>
      </w:pPr>
    </w:p>
    <w:p w14:paraId="299A4114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will we introduce new partners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our children</w:t>
      </w:r>
      <w:r>
        <w:rPr>
          <w:rFonts w:ascii="Arial" w:eastAsia="Arial" w:hAnsi="Arial" w:cs="Arial"/>
          <w:color w:val="000000"/>
          <w:spacing w:val="-4"/>
        </w:rPr>
        <w:t>’</w:t>
      </w:r>
      <w:r>
        <w:rPr>
          <w:rFonts w:ascii="Arial" w:eastAsia="Arial" w:hAnsi="Arial" w:cs="Arial"/>
          <w:color w:val="000000"/>
        </w:rPr>
        <w:t>s lives?</w:t>
      </w:r>
    </w:p>
    <w:p w14:paraId="1DBF6CE4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53C12B63" w14:textId="77777777" w:rsidR="008B5F53" w:rsidRDefault="008B5F53" w:rsidP="008B5F53">
      <w:pPr>
        <w:tabs>
          <w:tab w:val="left" w:pos="720"/>
        </w:tabs>
        <w:spacing w:after="0" w:line="240" w:lineRule="auto"/>
        <w:ind w:left="720" w:right="539" w:hanging="2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  <w:spacing w:val="-2"/>
        </w:rPr>
        <w:t>Ar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ther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an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importan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rule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tha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conside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essentia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fo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children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(fo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example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bedtimes, whe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homewor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done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stayin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late)</w:t>
      </w:r>
      <w:r>
        <w:rPr>
          <w:rFonts w:ascii="Arial" w:eastAsia="Arial" w:hAnsi="Arial" w:cs="Arial"/>
          <w:color w:val="000000"/>
        </w:rPr>
        <w:t>?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agre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tha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thes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rule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followed?</w:t>
      </w:r>
    </w:p>
    <w:p w14:paraId="34AA5686" w14:textId="77777777" w:rsidR="008B5F53" w:rsidRDefault="008B5F53" w:rsidP="008B5F53">
      <w:pPr>
        <w:spacing w:before="4" w:after="0" w:line="360" w:lineRule="auto"/>
        <w:rPr>
          <w:rFonts w:cs="Calibri"/>
          <w:sz w:val="11"/>
          <w:szCs w:val="11"/>
        </w:rPr>
      </w:pPr>
    </w:p>
    <w:p w14:paraId="05C61931" w14:textId="77777777" w:rsidR="008B5F53" w:rsidRDefault="008B5F53" w:rsidP="008B5F53">
      <w:pPr>
        <w:tabs>
          <w:tab w:val="left" w:pos="720"/>
        </w:tabs>
        <w:spacing w:after="0" w:line="240" w:lineRule="auto"/>
        <w:ind w:left="720" w:right="845" w:hanging="2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do we work together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make the big decisions, (for example, school, course selection and careers advice)?</w:t>
      </w:r>
    </w:p>
    <w:p w14:paraId="1BC11D5B" w14:textId="77777777" w:rsidR="008B5F53" w:rsidRDefault="008B5F53" w:rsidP="008B5F53">
      <w:pPr>
        <w:widowControl/>
        <w:spacing w:after="0" w:line="240" w:lineRule="auto"/>
        <w:rPr>
          <w:rFonts w:ascii="Arial" w:eastAsia="Arial" w:hAnsi="Arial" w:cs="Arial"/>
        </w:rPr>
        <w:sectPr w:rsidR="008B5F53" w:rsidSect="009D0E58">
          <w:footerReference w:type="even" r:id="rId11"/>
          <w:footerReference w:type="default" r:id="rId12"/>
          <w:pgSz w:w="11920" w:h="16840"/>
          <w:pgMar w:top="1480" w:right="1160" w:bottom="920" w:left="280" w:header="567" w:footer="737" w:gutter="0"/>
          <w:cols w:space="720"/>
        </w:sectPr>
      </w:pPr>
    </w:p>
    <w:p w14:paraId="5A8FFA82" w14:textId="3720B9CE" w:rsidR="00FB1C60" w:rsidRDefault="005A4A71" w:rsidP="00FB1C60">
      <w:pPr>
        <w:tabs>
          <w:tab w:val="left" w:pos="6240"/>
          <w:tab w:val="left" w:pos="7540"/>
        </w:tabs>
        <w:spacing w:after="0" w:line="1105" w:lineRule="exact"/>
        <w:ind w:left="1151" w:right="-20"/>
        <w:rPr>
          <w:rFonts w:ascii="Verdana" w:eastAsia="Verdana" w:hAnsi="Verdana" w:cs="Verdana"/>
          <w:sz w:val="96"/>
          <w:szCs w:val="96"/>
        </w:rPr>
      </w:pPr>
      <w:r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77D14D1D" wp14:editId="6BF52887">
                <wp:simplePos x="0" y="0"/>
                <wp:positionH relativeFrom="page">
                  <wp:posOffset>7678420</wp:posOffset>
                </wp:positionH>
                <wp:positionV relativeFrom="page">
                  <wp:posOffset>605155</wp:posOffset>
                </wp:positionV>
                <wp:extent cx="7760335" cy="789940"/>
                <wp:effectExtent l="0" t="0" r="0" b="0"/>
                <wp:wrapNone/>
                <wp:docPr id="251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0335" cy="789940"/>
                          <a:chOff x="0" y="711"/>
                          <a:chExt cx="11906" cy="1477"/>
                        </a:xfrm>
                      </wpg:grpSpPr>
                      <wps:wsp>
                        <wps:cNvPr id="252" name="Freeform 385"/>
                        <wps:cNvSpPr>
                          <a:spLocks/>
                        </wps:cNvSpPr>
                        <wps:spPr bwMode="auto">
                          <a:xfrm>
                            <a:off x="0" y="711"/>
                            <a:ext cx="11906" cy="1477"/>
                          </a:xfrm>
                          <a:custGeom>
                            <a:avLst/>
                            <a:gdLst>
                              <a:gd name="T0" fmla="*/ 0 w 11906"/>
                              <a:gd name="T1" fmla="+- 0 711 711"/>
                              <a:gd name="T2" fmla="*/ 711 h 1477"/>
                              <a:gd name="T3" fmla="*/ 0 w 11906"/>
                              <a:gd name="T4" fmla="+- 0 2183 711"/>
                              <a:gd name="T5" fmla="*/ 2183 h 1477"/>
                              <a:gd name="T6" fmla="*/ 11906 w 11906"/>
                              <a:gd name="T7" fmla="+- 0 2188 711"/>
                              <a:gd name="T8" fmla="*/ 2188 h 1477"/>
                              <a:gd name="T9" fmla="*/ 11906 w 11906"/>
                              <a:gd name="T10" fmla="+- 0 716 711"/>
                              <a:gd name="T11" fmla="*/ 716 h 1477"/>
                              <a:gd name="T12" fmla="*/ 0 w 11906"/>
                              <a:gd name="T13" fmla="+- 0 711 711"/>
                              <a:gd name="T14" fmla="*/ 711 h 147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6" h="1477">
                                <a:moveTo>
                                  <a:pt x="0" y="0"/>
                                </a:moveTo>
                                <a:lnTo>
                                  <a:pt x="0" y="1472"/>
                                </a:lnTo>
                                <a:lnTo>
                                  <a:pt x="11906" y="1477"/>
                                </a:lnTo>
                                <a:lnTo>
                                  <a:pt x="11906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BE5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EFA34" id="Group 138" o:spid="_x0000_s1026" style="position:absolute;margin-left:604.6pt;margin-top:47.65pt;width:611.05pt;height:62.2pt;z-index:-251665408;mso-position-horizontal-relative:page;mso-position-vertical-relative:page" coordorigin=",711" coordsize="11906,1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">
                <v:shape id="Freeform 385" o:spid="_x0000_s1027" style="position:absolute;top:711;width:11906;height:1477;visibility:visible;mso-wrap-style:square;v-text-anchor:top" coordsize="11906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" path="m,l,1472r11906,5l11906,5,,e" fillcolor="#dbe5c7" stroked="f">
                  <v:path arrowok="t" o:connecttype="custom" o:connectlocs="0,711;0,2183;11906,2188;11906,716;0,711" o:connectangles="0,0,0,0,0"/>
                </v:shape>
                <w10:wrap anchorx="page" anchory="page"/>
              </v:group>
            </w:pict>
          </mc:Fallback>
        </mc:AlternateContent>
      </w:r>
      <w:r w:rsidR="008B5F53">
        <w:rPr>
          <w:rFonts w:ascii="Verdana" w:eastAsia="Verdana" w:hAnsi="Verdana" w:cs="Verdana"/>
          <w:color w:val="AFC881"/>
          <w:position w:val="-2"/>
          <w:sz w:val="96"/>
          <w:szCs w:val="96"/>
        </w:rPr>
        <w:t>Our decisions...</w:t>
      </w:r>
    </w:p>
    <w:p w14:paraId="608A2DE2" w14:textId="77777777" w:rsidR="008B5F53" w:rsidRPr="00FB1C60" w:rsidRDefault="00FB1C60" w:rsidP="00FB1C60">
      <w:pPr>
        <w:tabs>
          <w:tab w:val="left" w:pos="6240"/>
          <w:tab w:val="left" w:pos="7540"/>
        </w:tabs>
        <w:spacing w:after="0" w:line="1105" w:lineRule="exact"/>
        <w:ind w:left="1151" w:right="-20"/>
        <w:rPr>
          <w:rFonts w:ascii="Verdana" w:eastAsia="Verdana" w:hAnsi="Verdana" w:cs="Verdana"/>
          <w:sz w:val="96"/>
          <w:szCs w:val="96"/>
        </w:rPr>
      </w:pPr>
      <w:r>
        <w:rPr>
          <w:rFonts w:ascii="Verdana" w:eastAsia="Verdana" w:hAnsi="Verdana" w:cs="Verdana"/>
          <w:sz w:val="96"/>
          <w:szCs w:val="96"/>
        </w:rPr>
        <w:t xml:space="preserve">          </w:t>
      </w:r>
      <w:r w:rsidR="008B5F53">
        <w:rPr>
          <w:rFonts w:ascii="Verdana" w:eastAsia="Verdana" w:hAnsi="Verdana" w:cs="Verdana"/>
          <w:position w:val="-2"/>
          <w:sz w:val="48"/>
          <w:szCs w:val="48"/>
        </w:rPr>
        <w:t>about</w:t>
      </w:r>
      <w:r w:rsidR="008B5F53">
        <w:rPr>
          <w:rFonts w:ascii="Verdana" w:eastAsia="Verdana" w:hAnsi="Verdana" w:cs="Verdana"/>
          <w:spacing w:val="-14"/>
          <w:position w:val="-2"/>
          <w:sz w:val="48"/>
          <w:szCs w:val="48"/>
        </w:rPr>
        <w:t xml:space="preserve"> </w:t>
      </w:r>
      <w:r w:rsidR="008B5F53">
        <w:rPr>
          <w:rFonts w:ascii="Verdana" w:eastAsia="Verdana" w:hAnsi="Verdana" w:cs="Verdana"/>
          <w:position w:val="-2"/>
          <w:sz w:val="48"/>
          <w:szCs w:val="48"/>
        </w:rPr>
        <w:t>communication</w:t>
      </w:r>
    </w:p>
    <w:p w14:paraId="300F1D15" w14:textId="42D2F8A0" w:rsidR="008B5F53" w:rsidRDefault="005A4A71" w:rsidP="008B5F53">
      <w:pPr>
        <w:rPr>
          <w:rFonts w:ascii="Verdana" w:eastAsia="Verdana" w:hAnsi="Verdana" w:cs="Verdana"/>
          <w:color w:val="AFC881"/>
          <w:position w:val="-2"/>
          <w:sz w:val="96"/>
          <w:szCs w:val="96"/>
        </w:rPr>
      </w:pPr>
      <w:r>
        <w:rPr>
          <w:rFonts w:ascii="Verdana" w:eastAsia="Verdana" w:hAnsi="Verdana" w:cs="Verdana"/>
          <w:noProof/>
          <w:color w:val="AFC881"/>
          <w:position w:val="-2"/>
          <w:sz w:val="96"/>
          <w:szCs w:val="96"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3883FC1" wp14:editId="7CF7A071">
                <wp:simplePos x="0" y="0"/>
                <wp:positionH relativeFrom="column">
                  <wp:posOffset>483235</wp:posOffset>
                </wp:positionH>
                <wp:positionV relativeFrom="paragraph">
                  <wp:posOffset>445135</wp:posOffset>
                </wp:positionV>
                <wp:extent cx="6233795" cy="7355205"/>
                <wp:effectExtent l="0" t="0" r="14605" b="0"/>
                <wp:wrapNone/>
                <wp:docPr id="210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795" cy="7355205"/>
                          <a:chOff x="981" y="3544"/>
                          <a:chExt cx="9817" cy="11583"/>
                        </a:xfrm>
                      </wpg:grpSpPr>
                      <wps:wsp>
                        <wps:cNvPr id="211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981" y="3544"/>
                            <a:ext cx="9817" cy="115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05C18" w14:textId="77777777" w:rsidR="00031426" w:rsidRDefault="00031426" w:rsidP="00031426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</w:p>
                            <w:p w14:paraId="7F09FF73" w14:textId="77777777" w:rsidR="00031426" w:rsidRDefault="00031426" w:rsidP="00031426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3D99CCFF" w14:textId="77777777" w:rsidR="00031426" w:rsidRDefault="00031426" w:rsidP="00031426">
                              <w:pPr>
                                <w:rPr>
                                  <w:rFonts w:cs="Calibri"/>
                                </w:rPr>
                              </w:pP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2" name="Group 286"/>
                        <wpg:cNvGrpSpPr>
                          <a:grpSpLocks/>
                        </wpg:cNvGrpSpPr>
                        <wpg:grpSpPr bwMode="auto">
                          <a:xfrm>
                            <a:off x="981" y="3882"/>
                            <a:ext cx="9817" cy="11170"/>
                            <a:chOff x="981" y="3882"/>
                            <a:chExt cx="9817" cy="11170"/>
                          </a:xfrm>
                        </wpg:grpSpPr>
                        <wps:wsp>
                          <wps:cNvPr id="213" name="Straight Connector 1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388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" name="Straight Connector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4180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Straight Connector 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449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Straight Connector 1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4794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Straight Connector 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5109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Straight Connector 1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544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9" name="Straight Connector 1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573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Straight Connector 1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6046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Straight Connector 1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6349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Straight Connector 1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666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Straight Connector 1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698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Straight Connector 2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7296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Straight Connector 2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7596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Straight Connector 2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7907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Straight Connector 2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821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Straight Connector 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852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Straight Connector 1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8846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Straight Connector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9144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Straight Connector 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9457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Straight Connector 1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977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Straight Connector 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0058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Straight Connector 1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0376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Straight Connector 1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071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Straight Connector 1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0995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Straight Connector 1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1298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Straight Connector 1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1611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Straight Connector 1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193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Straight Connector 2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2245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Straight Connector 2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2545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Straight Connector 2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2841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Straight Connector 2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3161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Straight Connector 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3457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Straight Connector 1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3795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Straight Connector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4078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Straight Connector 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4406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9" name="Straight Connector 1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472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Straight Connector 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505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83FC1" id="Group 284" o:spid="_x0000_s1026" style="position:absolute;margin-left:38.05pt;margin-top:35.05pt;width:490.85pt;height:579.15pt;z-index:251665408" coordorigin="981,3544" coordsize="9817,11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7" o:spid="_x0000_s1027" type="#_x0000_t202" style="position:absolute;left:981;top:3544;width:9817;height:11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" stroked="f" strokeweight=".5pt">
                  <v:textbox>
                    <w:txbxContent>
                      <w:p w14:paraId="6BF05C18" w14:textId="77777777" w:rsidR="00031426" w:rsidRDefault="00031426" w:rsidP="00031426">
                        <w:pPr>
                          <w:spacing w:after="0"/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</w:p>
                      <w:p w14:paraId="7F09FF73" w14:textId="77777777" w:rsidR="00031426" w:rsidRDefault="00031426" w:rsidP="00031426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3D99CCFF" w14:textId="77777777" w:rsidR="00031426" w:rsidRDefault="00031426" w:rsidP="00031426">
                        <w:pPr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</w:p>
                    </w:txbxContent>
                  </v:textbox>
                </v:shape>
                <v:group id="Group 286" o:spid="_x0000_s1028" style="position:absolute;left:981;top:3882;width:9817;height:11170" coordorigin="981,3882" coordsize="9817,1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line id="Straight Connector 189" o:spid="_x0000_s1029" style="position:absolute;visibility:visible;mso-wrap-style:square" from="981,3882" to="10798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" strokecolor="#c3d69b"/>
                  <v:line id="Straight Connector 190" o:spid="_x0000_s1030" style="position:absolute;visibility:visible;mso-wrap-style:square" from="981,4180" to="10798,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" strokecolor="#c3d69b"/>
                  <v:line id="Straight Connector 191" o:spid="_x0000_s1031" style="position:absolute;visibility:visible;mso-wrap-style:square" from="981,4493" to="10798,4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" strokecolor="#c3d69b"/>
                  <v:line id="Straight Connector 192" o:spid="_x0000_s1032" style="position:absolute;visibility:visible;mso-wrap-style:square" from="981,4794" to="10798,4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" strokecolor="#c3d69b"/>
                  <v:line id="Straight Connector 193" o:spid="_x0000_s1033" style="position:absolute;visibility:visible;mso-wrap-style:square" from="981,5109" to="10798,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" strokecolor="#c3d69b"/>
                  <v:line id="Straight Connector 194" o:spid="_x0000_s1034" style="position:absolute;visibility:visible;mso-wrap-style:square" from="981,5442" to="10798,5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" strokecolor="#c3d69b"/>
                  <v:line id="Straight Connector 195" o:spid="_x0000_s1035" style="position:absolute;visibility:visible;mso-wrap-style:square" from="981,5733" to="10798,5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" strokecolor="#c3d69b"/>
                  <v:line id="Straight Connector 196" o:spid="_x0000_s1036" style="position:absolute;visibility:visible;mso-wrap-style:square" from="981,6046" to="10798,6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" strokecolor="#c3d69b"/>
                  <v:line id="Straight Connector 197" o:spid="_x0000_s1037" style="position:absolute;visibility:visible;mso-wrap-style:square" from="981,6349" to="10798,6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" strokecolor="#c3d69b"/>
                  <v:line id="Straight Connector 198" o:spid="_x0000_s1038" style="position:absolute;visibility:visible;mso-wrap-style:square" from="981,6662" to="10798,6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" strokecolor="#c3d69b"/>
                  <v:line id="Straight Connector 199" o:spid="_x0000_s1039" style="position:absolute;visibility:visible;mso-wrap-style:square" from="981,6983" to="10798,6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" strokecolor="#c3d69b"/>
                  <v:line id="Straight Connector 200" o:spid="_x0000_s1040" style="position:absolute;visibility:visible;mso-wrap-style:square" from="981,7296" to="10798,7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" strokecolor="#c3d69b"/>
                  <v:line id="Straight Connector 201" o:spid="_x0000_s1041" style="position:absolute;visibility:visible;mso-wrap-style:square" from="981,7596" to="10798,7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" strokecolor="#c3d69b"/>
                  <v:line id="Straight Connector 202" o:spid="_x0000_s1042" style="position:absolute;visibility:visible;mso-wrap-style:square" from="981,7907" to="10798,7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" strokecolor="#c3d69b"/>
                  <v:line id="Straight Connector 203" o:spid="_x0000_s1043" style="position:absolute;visibility:visible;mso-wrap-style:square" from="981,8212" to="10798,8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" strokecolor="#c3d69b"/>
                  <v:line id="Straight Connector 204" o:spid="_x0000_s1044" style="position:absolute;visibility:visible;mso-wrap-style:square" from="981,8523" to="10798,8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" strokecolor="#c3d69b"/>
                  <v:line id="Straight Connector 189" o:spid="_x0000_s1045" style="position:absolute;visibility:visible;mso-wrap-style:square" from="981,8846" to="10798,8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" strokecolor="#c3d69b"/>
                  <v:line id="Straight Connector 190" o:spid="_x0000_s1046" style="position:absolute;visibility:visible;mso-wrap-style:square" from="981,9144" to="10798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" strokecolor="#c3d69b"/>
                  <v:line id="Straight Connector 191" o:spid="_x0000_s1047" style="position:absolute;visibility:visible;mso-wrap-style:square" from="981,9457" to="10798,9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" strokecolor="#c3d69b"/>
                  <v:line id="Straight Connector 192" o:spid="_x0000_s1048" style="position:absolute;visibility:visible;mso-wrap-style:square" from="981,9773" to="10798,9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" strokecolor="#c3d69b"/>
                  <v:line id="Straight Connector 193" o:spid="_x0000_s1049" style="position:absolute;visibility:visible;mso-wrap-style:square" from="981,10058" to="10798,10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" strokecolor="#c3d69b"/>
                  <v:line id="Straight Connector 194" o:spid="_x0000_s1050" style="position:absolute;visibility:visible;mso-wrap-style:square" from="981,10376" to="10798,10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" strokecolor="#c3d69b"/>
                  <v:line id="Straight Connector 195" o:spid="_x0000_s1051" style="position:absolute;visibility:visible;mso-wrap-style:square" from="981,10712" to="10798,10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" strokecolor="#c3d69b"/>
                  <v:line id="Straight Connector 196" o:spid="_x0000_s1052" style="position:absolute;visibility:visible;mso-wrap-style:square" from="981,10995" to="10798,10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" strokecolor="#c3d69b"/>
                  <v:line id="Straight Connector 197" o:spid="_x0000_s1053" style="position:absolute;visibility:visible;mso-wrap-style:square" from="981,11298" to="10798,11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" strokecolor="#c3d69b"/>
                  <v:line id="Straight Connector 198" o:spid="_x0000_s1054" style="position:absolute;visibility:visible;mso-wrap-style:square" from="981,11611" to="10798,1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" strokecolor="#c3d69b"/>
                  <v:line id="Straight Connector 199" o:spid="_x0000_s1055" style="position:absolute;visibility:visible;mso-wrap-style:square" from="981,11932" to="10798,11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" strokecolor="#c3d69b"/>
                  <v:line id="Straight Connector 200" o:spid="_x0000_s1056" style="position:absolute;visibility:visible;mso-wrap-style:square" from="981,12245" to="10798,1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" strokecolor="#c3d69b"/>
                  <v:line id="Straight Connector 201" o:spid="_x0000_s1057" style="position:absolute;visibility:visible;mso-wrap-style:square" from="981,12545" to="10798,12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" strokecolor="#c3d69b"/>
                  <v:line id="Straight Connector 202" o:spid="_x0000_s1058" style="position:absolute;visibility:visible;mso-wrap-style:square" from="981,12841" to="10798,12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" strokecolor="#c3d69b"/>
                  <v:line id="Straight Connector 203" o:spid="_x0000_s1059" style="position:absolute;visibility:visible;mso-wrap-style:square" from="981,13161" to="10798,13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" strokecolor="#c3d69b"/>
                  <v:line id="Straight Connector 204" o:spid="_x0000_s1060" style="position:absolute;visibility:visible;mso-wrap-style:square" from="981,13457" to="10798,13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" strokecolor="#c3d69b"/>
                  <v:line id="Straight Connector 189" o:spid="_x0000_s1061" style="position:absolute;visibility:visible;mso-wrap-style:square" from="981,13795" to="10798,13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" strokecolor="#c3d69b"/>
                  <v:line id="Straight Connector 190" o:spid="_x0000_s1062" style="position:absolute;visibility:visible;mso-wrap-style:square" from="981,14078" to="10798,14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" strokecolor="#c3d69b"/>
                  <v:line id="Straight Connector 191" o:spid="_x0000_s1063" style="position:absolute;visibility:visible;mso-wrap-style:square" from="981,14406" to="10798,14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" strokecolor="#c3d69b"/>
                  <v:line id="Straight Connector 192" o:spid="_x0000_s1064" style="position:absolute;visibility:visible;mso-wrap-style:square" from="981,14722" to="10798,14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" strokecolor="#c3d69b"/>
                  <v:line id="Straight Connector 193" o:spid="_x0000_s1065" style="position:absolute;visibility:visible;mso-wrap-style:square" from="981,15052" to="10798,15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" strokecolor="#c3d69b"/>
                </v:group>
              </v:group>
            </w:pict>
          </mc:Fallback>
        </mc:AlternateContent>
      </w:r>
    </w:p>
    <w:p w14:paraId="4EDB6A45" w14:textId="77777777" w:rsidR="008B5F53" w:rsidRDefault="008B5F53" w:rsidP="0091069F">
      <w:pPr>
        <w:ind w:left="720" w:right="-313"/>
        <w:rPr>
          <w:rFonts w:ascii="Arial" w:eastAsia="Verdana" w:hAnsi="Arial" w:cs="Arial"/>
          <w:color w:val="AFC881"/>
          <w:position w:val="-2"/>
        </w:rPr>
      </w:pPr>
      <w:r>
        <w:rPr>
          <w:rFonts w:ascii="Verdana" w:eastAsia="Verdana" w:hAnsi="Verdana" w:cs="Verdana"/>
          <w:color w:val="AFC881"/>
          <w:position w:val="-2"/>
          <w:sz w:val="96"/>
          <w:szCs w:val="96"/>
        </w:rPr>
        <w:br w:type="page"/>
      </w:r>
      <w:r w:rsidR="0091069F">
        <w:rPr>
          <w:rFonts w:ascii="Verdana" w:eastAsia="Verdana" w:hAnsi="Verdana" w:cs="Verdana"/>
          <w:color w:val="AFC881"/>
          <w:position w:val="-2"/>
          <w:sz w:val="96"/>
          <w:szCs w:val="96"/>
        </w:rPr>
        <w:lastRenderedPageBreak/>
        <w:t xml:space="preserve"> </w:t>
      </w:r>
      <w:r>
        <w:rPr>
          <w:rFonts w:ascii="Verdana" w:eastAsia="Verdana" w:hAnsi="Verdana" w:cs="Verdana"/>
          <w:color w:val="AFC881"/>
          <w:position w:val="-2"/>
          <w:sz w:val="96"/>
          <w:szCs w:val="96"/>
        </w:rPr>
        <w:t>Questions</w:t>
      </w:r>
      <w:r w:rsidR="0091069F">
        <w:rPr>
          <w:rFonts w:ascii="Verdana" w:eastAsia="Verdana" w:hAnsi="Verdana" w:cs="Verdana"/>
          <w:color w:val="AFC881"/>
          <w:position w:val="-2"/>
          <w:sz w:val="96"/>
          <w:szCs w:val="96"/>
        </w:rPr>
        <w:t xml:space="preserve"> </w:t>
      </w:r>
      <w:r>
        <w:rPr>
          <w:rFonts w:ascii="Verdana" w:eastAsia="Verdana" w:hAnsi="Verdana" w:cs="Verdana"/>
          <w:color w:val="AFC881"/>
          <w:position w:val="-2"/>
          <w:sz w:val="96"/>
          <w:szCs w:val="96"/>
        </w:rPr>
        <w:t>to ask...</w:t>
      </w:r>
    </w:p>
    <w:p w14:paraId="5288C962" w14:textId="77777777" w:rsidR="008B5F53" w:rsidRDefault="008B5F53" w:rsidP="008B5F53">
      <w:pPr>
        <w:spacing w:after="0" w:line="516" w:lineRule="exact"/>
        <w:ind w:left="600" w:right="-20"/>
        <w:rPr>
          <w:rFonts w:ascii="Verdana" w:eastAsia="Verdana" w:hAnsi="Verdana" w:cs="Verdana"/>
          <w:sz w:val="48"/>
          <w:szCs w:val="48"/>
        </w:rPr>
      </w:pPr>
      <w:r>
        <w:rPr>
          <w:rFonts w:ascii="Verdana" w:eastAsia="Verdana" w:hAnsi="Verdana" w:cs="Verdana"/>
          <w:sz w:val="48"/>
          <w:szCs w:val="48"/>
        </w:rPr>
        <w:t>about</w:t>
      </w:r>
      <w:r>
        <w:rPr>
          <w:rFonts w:ascii="Verdana" w:eastAsia="Verdana" w:hAnsi="Verdana" w:cs="Verdana"/>
          <w:spacing w:val="-14"/>
          <w:sz w:val="48"/>
          <w:szCs w:val="48"/>
        </w:rPr>
        <w:t xml:space="preserve"> </w:t>
      </w:r>
      <w:r>
        <w:rPr>
          <w:rFonts w:ascii="Verdana" w:eastAsia="Verdana" w:hAnsi="Verdana" w:cs="Verdana"/>
          <w:sz w:val="48"/>
          <w:szCs w:val="48"/>
        </w:rPr>
        <w:t>living and</w:t>
      </w:r>
      <w:r>
        <w:rPr>
          <w:rFonts w:ascii="Verdana" w:eastAsia="Verdana" w:hAnsi="Verdana" w:cs="Verdana"/>
          <w:spacing w:val="-9"/>
          <w:sz w:val="48"/>
          <w:szCs w:val="48"/>
        </w:rPr>
        <w:t xml:space="preserve"> </w:t>
      </w:r>
      <w:r>
        <w:rPr>
          <w:rFonts w:ascii="Verdana" w:eastAsia="Verdana" w:hAnsi="Verdana" w:cs="Verdana"/>
          <w:sz w:val="48"/>
          <w:szCs w:val="48"/>
        </w:rPr>
        <w:t>childcare</w:t>
      </w:r>
      <w:r>
        <w:rPr>
          <w:rFonts w:ascii="Verdana" w:eastAsia="Verdana" w:hAnsi="Verdana" w:cs="Verdana"/>
          <w:spacing w:val="-21"/>
          <w:sz w:val="48"/>
          <w:szCs w:val="48"/>
        </w:rPr>
        <w:t xml:space="preserve"> </w:t>
      </w:r>
      <w:r>
        <w:rPr>
          <w:rFonts w:ascii="Verdana" w:eastAsia="Verdana" w:hAnsi="Verdana" w:cs="Verdana"/>
          <w:sz w:val="48"/>
          <w:szCs w:val="48"/>
        </w:rPr>
        <w:t>ar</w:t>
      </w:r>
      <w:r>
        <w:rPr>
          <w:rFonts w:ascii="Verdana" w:eastAsia="Verdana" w:hAnsi="Verdana" w:cs="Verdana"/>
          <w:spacing w:val="-10"/>
          <w:sz w:val="48"/>
          <w:szCs w:val="48"/>
        </w:rPr>
        <w:t>r</w:t>
      </w:r>
      <w:r>
        <w:rPr>
          <w:rFonts w:ascii="Verdana" w:eastAsia="Verdana" w:hAnsi="Verdana" w:cs="Verdana"/>
          <w:sz w:val="48"/>
          <w:szCs w:val="48"/>
        </w:rPr>
        <w:t>angements</w:t>
      </w:r>
    </w:p>
    <w:p w14:paraId="64A29927" w14:textId="77777777" w:rsidR="008B5F53" w:rsidRDefault="008B5F53" w:rsidP="008B5F53">
      <w:pPr>
        <w:spacing w:before="1" w:after="0" w:line="150" w:lineRule="exact"/>
        <w:rPr>
          <w:rFonts w:cs="Calibri"/>
          <w:sz w:val="15"/>
          <w:szCs w:val="15"/>
        </w:rPr>
      </w:pPr>
    </w:p>
    <w:p w14:paraId="4CDA643B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7143F6F5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576618CD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Will there be a main place where the children will live and if so,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where will it be?</w:t>
      </w:r>
    </w:p>
    <w:p w14:paraId="02D25DCC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5B650F1C" w14:textId="77777777" w:rsidR="008B5F53" w:rsidRDefault="008B5F53" w:rsidP="008B5F53">
      <w:pPr>
        <w:tabs>
          <w:tab w:val="left" w:pos="720"/>
        </w:tabs>
        <w:spacing w:after="0" w:line="240" w:lineRule="auto"/>
        <w:ind w:left="440" w:right="-23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If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neither 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us can look after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 children, who will be the alternative carers?</w:t>
      </w:r>
    </w:p>
    <w:p w14:paraId="4F018143" w14:textId="77777777" w:rsidR="008B5F53" w:rsidRDefault="008B5F53" w:rsidP="008B5F53">
      <w:pPr>
        <w:spacing w:before="11" w:after="0" w:line="240" w:lineRule="auto"/>
        <w:ind w:left="720" w:right="-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about school holidays?</w:t>
      </w:r>
    </w:p>
    <w:p w14:paraId="07C8BAE3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3AB65E3F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Are there times when it is not convenient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ring our children?</w:t>
      </w:r>
    </w:p>
    <w:p w14:paraId="014A712E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1FE4A078" w14:textId="77777777" w:rsidR="008B5F53" w:rsidRDefault="008B5F53" w:rsidP="008B5F53">
      <w:pPr>
        <w:tabs>
          <w:tab w:val="left" w:pos="720"/>
        </w:tabs>
        <w:spacing w:after="0" w:line="240" w:lineRule="auto"/>
        <w:ind w:left="720" w:right="374" w:hanging="2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What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sort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communication will we have with the children – phone, text,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email – and about how often and when can they expect it?</w:t>
      </w:r>
    </w:p>
    <w:p w14:paraId="20ECDC43" w14:textId="77777777" w:rsidR="008B5F53" w:rsidRDefault="008B5F53" w:rsidP="008B5F53">
      <w:pPr>
        <w:spacing w:before="4" w:after="0" w:line="360" w:lineRule="auto"/>
        <w:rPr>
          <w:rFonts w:cs="Calibri"/>
          <w:sz w:val="11"/>
          <w:szCs w:val="11"/>
        </w:rPr>
      </w:pPr>
    </w:p>
    <w:p w14:paraId="39CAABF4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much time can each child spend with each parent?</w:t>
      </w:r>
    </w:p>
    <w:p w14:paraId="2F3374EA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6418F8E4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What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days can they be with each 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us?</w:t>
      </w:r>
    </w:p>
    <w:p w14:paraId="2D113266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07C7384B" w14:textId="77777777" w:rsidR="008B5F53" w:rsidRDefault="008B5F53" w:rsidP="008B5F53">
      <w:pPr>
        <w:tabs>
          <w:tab w:val="left" w:pos="720"/>
        </w:tabs>
        <w:spacing w:after="0" w:line="240" w:lineRule="auto"/>
        <w:ind w:left="440" w:right="-23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we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make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sure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children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can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share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special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days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–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birthdays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religious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festivals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–</w:t>
      </w:r>
    </w:p>
    <w:p w14:paraId="00C7426F" w14:textId="77777777" w:rsidR="008B5F53" w:rsidRDefault="008B5F53" w:rsidP="008B5F53">
      <w:pPr>
        <w:spacing w:before="11" w:after="0" w:line="240" w:lineRule="auto"/>
        <w:ind w:left="720" w:right="-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with both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us?</w:t>
      </w:r>
    </w:p>
    <w:p w14:paraId="774C3DBD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42E97C50" w14:textId="77777777" w:rsidR="008B5F53" w:rsidRDefault="008B5F53" w:rsidP="008B5F53">
      <w:pPr>
        <w:tabs>
          <w:tab w:val="left" w:pos="720"/>
        </w:tabs>
        <w:spacing w:after="0" w:line="240" w:lineRule="auto"/>
        <w:ind w:left="720" w:right="340" w:hanging="2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What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-4"/>
        </w:rPr>
        <w:t>f</w:t>
      </w:r>
      <w:r>
        <w:rPr>
          <w:rFonts w:ascii="Arial" w:eastAsia="Arial" w:hAnsi="Arial" w:cs="Arial"/>
          <w:color w:val="000000"/>
        </w:rPr>
        <w:t>ferent ideas are there 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maintaining close and meaningful contact,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even when children and parents are separated 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long periods 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time?</w:t>
      </w:r>
    </w:p>
    <w:p w14:paraId="1252E9CC" w14:textId="77777777" w:rsidR="008B5F53" w:rsidRDefault="008B5F53" w:rsidP="008B5F53">
      <w:pPr>
        <w:spacing w:before="4" w:after="0" w:line="360" w:lineRule="auto"/>
        <w:rPr>
          <w:rFonts w:cs="Calibri"/>
          <w:sz w:val="11"/>
          <w:szCs w:val="11"/>
        </w:rPr>
      </w:pPr>
    </w:p>
    <w:p w14:paraId="11DFFDB2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will we manage the arrangement when one parent works long hours?</w:t>
      </w:r>
    </w:p>
    <w:p w14:paraId="59144D2F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7AE1F4C3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What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clothes and other belongings will be taken and returned at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changeover?</w:t>
      </w:r>
    </w:p>
    <w:p w14:paraId="4977E43C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177BB455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will we arrange pick-up and drop-o</w:t>
      </w:r>
      <w:r>
        <w:rPr>
          <w:rFonts w:ascii="Arial" w:eastAsia="Arial" w:hAnsi="Arial" w:cs="Arial"/>
          <w:color w:val="000000"/>
          <w:spacing w:val="-3"/>
        </w:rPr>
        <w:t>f</w:t>
      </w:r>
      <w:r>
        <w:rPr>
          <w:rFonts w:ascii="Arial" w:eastAsia="Arial" w:hAnsi="Arial" w:cs="Arial"/>
          <w:color w:val="000000"/>
        </w:rPr>
        <w:t>fs?</w:t>
      </w:r>
    </w:p>
    <w:p w14:paraId="7FC1CEE2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492AA22C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Who will take them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regular sporting engagements on weekends?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After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school?</w:t>
      </w:r>
    </w:p>
    <w:p w14:paraId="039C4562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1D1E7A73" w14:textId="77777777" w:rsidR="008B5F53" w:rsidRDefault="008B5F53" w:rsidP="008B5F53">
      <w:pPr>
        <w:tabs>
          <w:tab w:val="left" w:pos="720"/>
        </w:tabs>
        <w:spacing w:after="0" w:line="36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When and how are we making sure the children are seeing their grandparents?</w:t>
      </w:r>
    </w:p>
    <w:p w14:paraId="354C49F2" w14:textId="77777777" w:rsidR="008B5F53" w:rsidRDefault="008B5F53" w:rsidP="008B5F53">
      <w:pPr>
        <w:spacing w:before="4" w:after="0" w:line="360" w:lineRule="auto"/>
        <w:rPr>
          <w:rFonts w:cs="Calibri"/>
          <w:sz w:val="12"/>
          <w:szCs w:val="12"/>
        </w:rPr>
      </w:pPr>
    </w:p>
    <w:p w14:paraId="4ABD9D48" w14:textId="77777777" w:rsidR="008B5F53" w:rsidRDefault="008B5F53" w:rsidP="008B5F53">
      <w:pPr>
        <w:tabs>
          <w:tab w:val="left" w:pos="720"/>
        </w:tabs>
        <w:spacing w:after="0" w:line="240" w:lineRule="auto"/>
        <w:ind w:left="720" w:right="607" w:hanging="2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Will anyone else look after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 children (for example, childminders, babysitters, relatives, new partners, friends and neighbours)? If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so,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when?</w:t>
      </w:r>
    </w:p>
    <w:p w14:paraId="6747C139" w14:textId="77777777" w:rsidR="008B5F53" w:rsidRDefault="008B5F53" w:rsidP="008B5F53">
      <w:pPr>
        <w:spacing w:before="4" w:after="0" w:line="360" w:lineRule="auto"/>
        <w:rPr>
          <w:rFonts w:cs="Calibri"/>
          <w:sz w:val="11"/>
          <w:szCs w:val="11"/>
        </w:rPr>
      </w:pPr>
    </w:p>
    <w:p w14:paraId="46CCA164" w14:textId="77777777" w:rsidR="008B5F53" w:rsidRDefault="008B5F53" w:rsidP="008B5F53">
      <w:pPr>
        <w:tabs>
          <w:tab w:val="left" w:pos="720"/>
        </w:tabs>
        <w:spacing w:after="0" w:line="240" w:lineRule="auto"/>
        <w:ind w:left="720" w:right="323" w:hanging="2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What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are the arrangements 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 children during the school holidays? (Consider bank holidays and teacher training days as well as school holidays).</w:t>
      </w:r>
    </w:p>
    <w:p w14:paraId="33585292" w14:textId="77777777" w:rsidR="008B5F53" w:rsidRDefault="008B5F53" w:rsidP="008B5F53">
      <w:pPr>
        <w:spacing w:before="4" w:after="0" w:line="360" w:lineRule="auto"/>
        <w:rPr>
          <w:rFonts w:cs="Calibri"/>
          <w:sz w:val="11"/>
          <w:szCs w:val="11"/>
        </w:rPr>
      </w:pPr>
    </w:p>
    <w:p w14:paraId="5E646B53" w14:textId="77777777" w:rsidR="008B5F53" w:rsidRDefault="008B5F53" w:rsidP="008B5F53">
      <w:pPr>
        <w:tabs>
          <w:tab w:val="left" w:pos="720"/>
        </w:tabs>
        <w:spacing w:after="0" w:line="240" w:lineRule="auto"/>
        <w:ind w:left="720" w:right="873" w:hanging="2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do we make sure 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we both have holidays with the children, and plan 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taking the children abroad if we agree?</w:t>
      </w:r>
    </w:p>
    <w:p w14:paraId="4D764982" w14:textId="77777777" w:rsidR="008B5F53" w:rsidRDefault="008B5F53" w:rsidP="008B5F53">
      <w:pPr>
        <w:widowControl/>
        <w:spacing w:after="0"/>
        <w:sectPr w:rsidR="008B5F53" w:rsidSect="009D0E58">
          <w:footerReference w:type="even" r:id="rId13"/>
          <w:footerReference w:type="default" r:id="rId14"/>
          <w:pgSz w:w="11920" w:h="16840"/>
          <w:pgMar w:top="1480" w:right="1180" w:bottom="920" w:left="280" w:header="567" w:footer="737" w:gutter="0"/>
          <w:cols w:space="720"/>
        </w:sectPr>
      </w:pPr>
    </w:p>
    <w:p w14:paraId="4DEEF1D1" w14:textId="77777777" w:rsidR="00FB1C60" w:rsidRDefault="008B5F53" w:rsidP="00FB1C60">
      <w:pPr>
        <w:tabs>
          <w:tab w:val="left" w:pos="3680"/>
        </w:tabs>
        <w:spacing w:after="0" w:line="1083" w:lineRule="exact"/>
        <w:ind w:left="32" w:right="-336"/>
        <w:jc w:val="center"/>
        <w:rPr>
          <w:rFonts w:ascii="Verdana" w:eastAsia="Verdana" w:hAnsi="Verdana" w:cs="Verdana"/>
          <w:sz w:val="96"/>
          <w:szCs w:val="96"/>
        </w:rPr>
      </w:pPr>
      <w:r>
        <w:rPr>
          <w:rFonts w:ascii="Verdana" w:eastAsia="Verdana" w:hAnsi="Verdana" w:cs="Verdana"/>
          <w:color w:val="AFC881"/>
          <w:position w:val="-2"/>
          <w:sz w:val="96"/>
          <w:szCs w:val="96"/>
        </w:rPr>
        <w:lastRenderedPageBreak/>
        <w:t>Our decisions...</w:t>
      </w:r>
    </w:p>
    <w:p w14:paraId="62BFC6D9" w14:textId="77777777" w:rsidR="008B5F53" w:rsidRPr="00FB1C60" w:rsidRDefault="008B5F53" w:rsidP="00FB1C60">
      <w:pPr>
        <w:tabs>
          <w:tab w:val="left" w:pos="3680"/>
        </w:tabs>
        <w:spacing w:after="0" w:line="1083" w:lineRule="exact"/>
        <w:ind w:left="32" w:right="-336"/>
        <w:jc w:val="center"/>
        <w:rPr>
          <w:rFonts w:ascii="Verdana" w:eastAsia="Verdana" w:hAnsi="Verdana" w:cs="Verdana"/>
          <w:sz w:val="96"/>
          <w:szCs w:val="96"/>
        </w:rPr>
      </w:pPr>
      <w:r>
        <w:rPr>
          <w:rFonts w:ascii="Verdana" w:eastAsia="Verdana" w:hAnsi="Verdana" w:cs="Verdana"/>
          <w:sz w:val="48"/>
          <w:szCs w:val="48"/>
        </w:rPr>
        <w:t>about</w:t>
      </w:r>
      <w:r>
        <w:rPr>
          <w:rFonts w:ascii="Verdana" w:eastAsia="Verdana" w:hAnsi="Verdana" w:cs="Verdana"/>
          <w:spacing w:val="-14"/>
          <w:sz w:val="48"/>
          <w:szCs w:val="48"/>
        </w:rPr>
        <w:t xml:space="preserve"> </w:t>
      </w:r>
      <w:r>
        <w:rPr>
          <w:rFonts w:ascii="Verdana" w:eastAsia="Verdana" w:hAnsi="Verdana" w:cs="Verdana"/>
          <w:sz w:val="48"/>
          <w:szCs w:val="48"/>
        </w:rPr>
        <w:t>living and</w:t>
      </w:r>
      <w:r>
        <w:rPr>
          <w:rFonts w:ascii="Verdana" w:eastAsia="Verdana" w:hAnsi="Verdana" w:cs="Verdana"/>
          <w:spacing w:val="-9"/>
          <w:sz w:val="48"/>
          <w:szCs w:val="48"/>
        </w:rPr>
        <w:t xml:space="preserve"> </w:t>
      </w:r>
      <w:r>
        <w:rPr>
          <w:rFonts w:ascii="Verdana" w:eastAsia="Verdana" w:hAnsi="Verdana" w:cs="Verdana"/>
          <w:sz w:val="48"/>
          <w:szCs w:val="48"/>
        </w:rPr>
        <w:t>childcare</w:t>
      </w:r>
      <w:r>
        <w:rPr>
          <w:rFonts w:ascii="Verdana" w:eastAsia="Verdana" w:hAnsi="Verdana" w:cs="Verdana"/>
          <w:spacing w:val="-21"/>
          <w:sz w:val="48"/>
          <w:szCs w:val="48"/>
        </w:rPr>
        <w:t xml:space="preserve"> </w:t>
      </w:r>
      <w:r>
        <w:rPr>
          <w:rFonts w:ascii="Verdana" w:eastAsia="Verdana" w:hAnsi="Verdana" w:cs="Verdana"/>
          <w:sz w:val="48"/>
          <w:szCs w:val="48"/>
        </w:rPr>
        <w:t>ar</w:t>
      </w:r>
      <w:r>
        <w:rPr>
          <w:rFonts w:ascii="Verdana" w:eastAsia="Verdana" w:hAnsi="Verdana" w:cs="Verdana"/>
          <w:spacing w:val="-10"/>
          <w:sz w:val="48"/>
          <w:szCs w:val="48"/>
        </w:rPr>
        <w:t>r</w:t>
      </w:r>
      <w:r>
        <w:rPr>
          <w:rFonts w:ascii="Verdana" w:eastAsia="Verdana" w:hAnsi="Verdana" w:cs="Verdana"/>
          <w:sz w:val="48"/>
          <w:szCs w:val="48"/>
        </w:rPr>
        <w:t>angements</w:t>
      </w:r>
    </w:p>
    <w:p w14:paraId="723C708F" w14:textId="05A1D282" w:rsidR="00FB1C60" w:rsidRDefault="005A4A71" w:rsidP="00FB1C60">
      <w:pPr>
        <w:spacing w:after="0" w:line="1080" w:lineRule="exact"/>
        <w:ind w:left="284" w:right="-23" w:firstLine="436"/>
        <w:rPr>
          <w:rFonts w:ascii="Verdana" w:eastAsia="Verdana" w:hAnsi="Verdana" w:cs="Verdana"/>
          <w:sz w:val="96"/>
          <w:szCs w:val="96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D02B073" wp14:editId="6DE1AC74">
                <wp:simplePos x="0" y="0"/>
                <wp:positionH relativeFrom="column">
                  <wp:posOffset>473710</wp:posOffset>
                </wp:positionH>
                <wp:positionV relativeFrom="paragraph">
                  <wp:posOffset>268605</wp:posOffset>
                </wp:positionV>
                <wp:extent cx="6233795" cy="7355205"/>
                <wp:effectExtent l="0" t="0" r="14605" b="0"/>
                <wp:wrapNone/>
                <wp:docPr id="180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795" cy="7355205"/>
                          <a:chOff x="981" y="3544"/>
                          <a:chExt cx="9817" cy="11583"/>
                        </a:xfrm>
                      </wpg:grpSpPr>
                      <wps:wsp>
                        <wps:cNvPr id="181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981" y="3544"/>
                            <a:ext cx="9817" cy="115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88910" w14:textId="77777777" w:rsidR="000B7DC1" w:rsidRDefault="000B7DC1" w:rsidP="000B7DC1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</w:p>
                            <w:p w14:paraId="23FEE7BB" w14:textId="77777777" w:rsidR="000B7DC1" w:rsidRDefault="000B7DC1" w:rsidP="000B7DC1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050CBE43" w14:textId="77777777" w:rsidR="000B7DC1" w:rsidRDefault="000B7DC1" w:rsidP="000B7DC1">
                              <w:pPr>
                                <w:rPr>
                                  <w:rFonts w:cs="Calibri"/>
                                </w:rPr>
                              </w:pP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 w:rsidR="00031426">
                                <w:rPr>
                                  <w:rFonts w:cs="Calibri"/>
                                </w:rPr>
                                <w:br/>
                              </w:r>
                              <w:r w:rsidR="00031426">
                                <w:rPr>
                                  <w:rFonts w:cs="Calibri"/>
                                </w:rPr>
                                <w:br/>
                              </w:r>
                              <w:r w:rsidR="00031426">
                                <w:rPr>
                                  <w:rFonts w:cs="Calibri"/>
                                </w:rPr>
                                <w:br/>
                              </w:r>
                              <w:r w:rsidR="00031426">
                                <w:rPr>
                                  <w:rFonts w:cs="Calibri"/>
                                </w:rPr>
                                <w:br/>
                              </w:r>
                              <w:r w:rsidR="00031426">
                                <w:rPr>
                                  <w:rFonts w:cs="Calibri"/>
                                </w:rPr>
                                <w:br/>
                              </w:r>
                              <w:r w:rsidR="00031426">
                                <w:rPr>
                                  <w:rFonts w:cs="Calibri"/>
                                </w:rPr>
                                <w:br/>
                              </w:r>
                              <w:r w:rsidR="00031426">
                                <w:rPr>
                                  <w:rFonts w:cs="Calibri"/>
                                </w:rPr>
                                <w:br/>
                              </w:r>
                              <w:r w:rsidR="00031426">
                                <w:rPr>
                                  <w:rFonts w:cs="Calibri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2" name="Group 282"/>
                        <wpg:cNvGrpSpPr>
                          <a:grpSpLocks/>
                        </wpg:cNvGrpSpPr>
                        <wpg:grpSpPr bwMode="auto">
                          <a:xfrm>
                            <a:off x="981" y="3882"/>
                            <a:ext cx="9817" cy="11170"/>
                            <a:chOff x="981" y="3882"/>
                            <a:chExt cx="9817" cy="11170"/>
                          </a:xfrm>
                        </wpg:grpSpPr>
                        <wps:wsp>
                          <wps:cNvPr id="183" name="Straight Connector 1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388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Straight Connector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4180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" name="Straight Connector 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449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Straight Connector 1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4794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Straight Connector 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5109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Straight Connector 1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544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Straight Connector 1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573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Straight Connector 1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6046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Straight Connector 1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6349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Straight Connector 1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666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Straight Connector 1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698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Straight Connector 2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7296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Straight Connector 2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7596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Straight Connector 2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7907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Straight Connector 2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821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Straight Connector 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852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Straight Connector 1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8846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Straight Connector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9144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Straight Connector 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9457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Straight Connector 1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977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Straight Connector 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0058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Straight Connector 1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0376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Straight Connector 1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071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Straight Connector 1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0995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Straight Connector 1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1298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Straight Connector 1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1611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Straight Connector 1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193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Straight Connector 2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2245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Straight Connector 2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2545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Straight Connector 2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2841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Straight Connector 2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3161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Straight Connector 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3457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Straight Connector 1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3795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Straight Connector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4078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Straight Connector 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4406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" name="Straight Connector 1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472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9" name="Straight Connector 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" y="1505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02B073" id="Group 283" o:spid="_x0000_s1066" style="position:absolute;left:0;text-align:left;margin-left:37.3pt;margin-top:21.15pt;width:490.85pt;height:579.15pt;z-index:251664384" coordorigin="981,3544" coordsize="9817,11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">
                <v:shape id="Text Box 187" o:spid="_x0000_s1067" type="#_x0000_t202" style="position:absolute;left:981;top:3544;width:9817;height:11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" stroked="f" strokeweight=".5pt">
                  <v:textbox>
                    <w:txbxContent>
                      <w:p w14:paraId="2F888910" w14:textId="77777777" w:rsidR="000B7DC1" w:rsidRDefault="000B7DC1" w:rsidP="000B7DC1">
                        <w:pPr>
                          <w:spacing w:after="0"/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</w:p>
                      <w:p w14:paraId="23FEE7BB" w14:textId="77777777" w:rsidR="000B7DC1" w:rsidRDefault="000B7DC1" w:rsidP="000B7DC1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050CBE43" w14:textId="77777777" w:rsidR="000B7DC1" w:rsidRDefault="000B7DC1" w:rsidP="000B7DC1">
                        <w:pPr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 w:rsidR="00031426">
                          <w:rPr>
                            <w:rFonts w:cs="Calibri"/>
                          </w:rPr>
                          <w:br/>
                        </w:r>
                        <w:r w:rsidR="00031426">
                          <w:rPr>
                            <w:rFonts w:cs="Calibri"/>
                          </w:rPr>
                          <w:br/>
                        </w:r>
                        <w:r w:rsidR="00031426">
                          <w:rPr>
                            <w:rFonts w:cs="Calibri"/>
                          </w:rPr>
                          <w:br/>
                        </w:r>
                        <w:r w:rsidR="00031426">
                          <w:rPr>
                            <w:rFonts w:cs="Calibri"/>
                          </w:rPr>
                          <w:br/>
                        </w:r>
                        <w:r w:rsidR="00031426">
                          <w:rPr>
                            <w:rFonts w:cs="Calibri"/>
                          </w:rPr>
                          <w:br/>
                        </w:r>
                        <w:r w:rsidR="00031426">
                          <w:rPr>
                            <w:rFonts w:cs="Calibri"/>
                          </w:rPr>
                          <w:br/>
                        </w:r>
                        <w:r w:rsidR="00031426">
                          <w:rPr>
                            <w:rFonts w:cs="Calibri"/>
                          </w:rPr>
                          <w:br/>
                        </w:r>
                        <w:r w:rsidR="00031426">
                          <w:rPr>
                            <w:rFonts w:cs="Calibri"/>
                          </w:rPr>
                          <w:br/>
                        </w:r>
                      </w:p>
                    </w:txbxContent>
                  </v:textbox>
                </v:shape>
                <v:group id="Group 282" o:spid="_x0000_s1068" style="position:absolute;left:981;top:3882;width:9817;height:11170" coordorigin="981,3882" coordsize="9817,1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line id="Straight Connector 189" o:spid="_x0000_s1069" style="position:absolute;visibility:visible;mso-wrap-style:square" from="981,3882" to="10798,3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" strokecolor="#c3d69b"/>
                  <v:line id="Straight Connector 190" o:spid="_x0000_s1070" style="position:absolute;visibility:visible;mso-wrap-style:square" from="981,4180" to="10798,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" strokecolor="#c3d69b"/>
                  <v:line id="Straight Connector 191" o:spid="_x0000_s1071" style="position:absolute;visibility:visible;mso-wrap-style:square" from="981,4493" to="10798,4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" strokecolor="#c3d69b"/>
                  <v:line id="Straight Connector 192" o:spid="_x0000_s1072" style="position:absolute;visibility:visible;mso-wrap-style:square" from="981,4794" to="10798,4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" strokecolor="#c3d69b"/>
                  <v:line id="Straight Connector 193" o:spid="_x0000_s1073" style="position:absolute;visibility:visible;mso-wrap-style:square" from="981,5109" to="10798,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" strokecolor="#c3d69b"/>
                  <v:line id="Straight Connector 194" o:spid="_x0000_s1074" style="position:absolute;visibility:visible;mso-wrap-style:square" from="981,5442" to="10798,5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" strokecolor="#c3d69b"/>
                  <v:line id="Straight Connector 195" o:spid="_x0000_s1075" style="position:absolute;visibility:visible;mso-wrap-style:square" from="981,5733" to="10798,5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" strokecolor="#c3d69b"/>
                  <v:line id="Straight Connector 196" o:spid="_x0000_s1076" style="position:absolute;visibility:visible;mso-wrap-style:square" from="981,6046" to="10798,6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" strokecolor="#c3d69b"/>
                  <v:line id="Straight Connector 197" o:spid="_x0000_s1077" style="position:absolute;visibility:visible;mso-wrap-style:square" from="981,6349" to="10798,6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" strokecolor="#c3d69b"/>
                  <v:line id="Straight Connector 198" o:spid="_x0000_s1078" style="position:absolute;visibility:visible;mso-wrap-style:square" from="981,6662" to="10798,6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" strokecolor="#c3d69b"/>
                  <v:line id="Straight Connector 199" o:spid="_x0000_s1079" style="position:absolute;visibility:visible;mso-wrap-style:square" from="981,6983" to="10798,6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" strokecolor="#c3d69b"/>
                  <v:line id="Straight Connector 200" o:spid="_x0000_s1080" style="position:absolute;visibility:visible;mso-wrap-style:square" from="981,7296" to="10798,7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" strokecolor="#c3d69b"/>
                  <v:line id="Straight Connector 201" o:spid="_x0000_s1081" style="position:absolute;visibility:visible;mso-wrap-style:square" from="981,7596" to="10798,7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" strokecolor="#c3d69b"/>
                  <v:line id="Straight Connector 202" o:spid="_x0000_s1082" style="position:absolute;visibility:visible;mso-wrap-style:square" from="981,7907" to="10798,7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" strokecolor="#c3d69b"/>
                  <v:line id="Straight Connector 203" o:spid="_x0000_s1083" style="position:absolute;visibility:visible;mso-wrap-style:square" from="981,8212" to="10798,8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" strokecolor="#c3d69b"/>
                  <v:line id="Straight Connector 204" o:spid="_x0000_s1084" style="position:absolute;visibility:visible;mso-wrap-style:square" from="981,8523" to="10798,8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" strokecolor="#c3d69b"/>
                  <v:line id="Straight Connector 189" o:spid="_x0000_s1085" style="position:absolute;visibility:visible;mso-wrap-style:square" from="981,8846" to="10798,8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" strokecolor="#c3d69b"/>
                  <v:line id="Straight Connector 190" o:spid="_x0000_s1086" style="position:absolute;visibility:visible;mso-wrap-style:square" from="981,9144" to="10798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" strokecolor="#c3d69b"/>
                  <v:line id="Straight Connector 191" o:spid="_x0000_s1087" style="position:absolute;visibility:visible;mso-wrap-style:square" from="981,9457" to="10798,9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" strokecolor="#c3d69b"/>
                  <v:line id="Straight Connector 192" o:spid="_x0000_s1088" style="position:absolute;visibility:visible;mso-wrap-style:square" from="981,9773" to="10798,9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" strokecolor="#c3d69b"/>
                  <v:line id="Straight Connector 193" o:spid="_x0000_s1089" style="position:absolute;visibility:visible;mso-wrap-style:square" from="981,10058" to="10798,10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" strokecolor="#c3d69b"/>
                  <v:line id="Straight Connector 194" o:spid="_x0000_s1090" style="position:absolute;visibility:visible;mso-wrap-style:square" from="981,10376" to="10798,10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" strokecolor="#c3d69b"/>
                  <v:line id="Straight Connector 195" o:spid="_x0000_s1091" style="position:absolute;visibility:visible;mso-wrap-style:square" from="981,10712" to="10798,10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" strokecolor="#c3d69b"/>
                  <v:line id="Straight Connector 196" o:spid="_x0000_s1092" style="position:absolute;visibility:visible;mso-wrap-style:square" from="981,10995" to="10798,10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" strokecolor="#c3d69b"/>
                  <v:line id="Straight Connector 197" o:spid="_x0000_s1093" style="position:absolute;visibility:visible;mso-wrap-style:square" from="981,11298" to="10798,11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" strokecolor="#c3d69b"/>
                  <v:line id="Straight Connector 198" o:spid="_x0000_s1094" style="position:absolute;visibility:visible;mso-wrap-style:square" from="981,11611" to="10798,1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" strokecolor="#c3d69b"/>
                  <v:line id="Straight Connector 199" o:spid="_x0000_s1095" style="position:absolute;visibility:visible;mso-wrap-style:square" from="981,11932" to="10798,11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" strokecolor="#c3d69b"/>
                  <v:line id="Straight Connector 200" o:spid="_x0000_s1096" style="position:absolute;visibility:visible;mso-wrap-style:square" from="981,12245" to="10798,1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" strokecolor="#c3d69b"/>
                  <v:line id="Straight Connector 201" o:spid="_x0000_s1097" style="position:absolute;visibility:visible;mso-wrap-style:square" from="981,12545" to="10798,12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" strokecolor="#c3d69b"/>
                  <v:line id="Straight Connector 202" o:spid="_x0000_s1098" style="position:absolute;visibility:visible;mso-wrap-style:square" from="981,12841" to="10798,12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" strokecolor="#c3d69b"/>
                  <v:line id="Straight Connector 203" o:spid="_x0000_s1099" style="position:absolute;visibility:visible;mso-wrap-style:square" from="981,13161" to="10798,13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" strokecolor="#c3d69b"/>
                  <v:line id="Straight Connector 204" o:spid="_x0000_s1100" style="position:absolute;visibility:visible;mso-wrap-style:square" from="981,13457" to="10798,13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" strokecolor="#c3d69b"/>
                  <v:line id="Straight Connector 189" o:spid="_x0000_s1101" style="position:absolute;visibility:visible;mso-wrap-style:square" from="981,13795" to="10798,13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" strokecolor="#c3d69b"/>
                  <v:line id="Straight Connector 190" o:spid="_x0000_s1102" style="position:absolute;visibility:visible;mso-wrap-style:square" from="981,14078" to="10798,14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" strokecolor="#c3d69b"/>
                  <v:line id="Straight Connector 191" o:spid="_x0000_s1103" style="position:absolute;visibility:visible;mso-wrap-style:square" from="981,14406" to="10798,14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" strokecolor="#c3d69b"/>
                  <v:line id="Straight Connector 192" o:spid="_x0000_s1104" style="position:absolute;visibility:visible;mso-wrap-style:square" from="981,14722" to="10798,14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" strokecolor="#c3d69b"/>
                  <v:line id="Straight Connector 193" o:spid="_x0000_s1105" style="position:absolute;visibility:visible;mso-wrap-style:square" from="981,15052" to="10798,15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" strokecolor="#c3d69b"/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B37DD61" wp14:editId="75F55363">
                <wp:simplePos x="0" y="0"/>
                <wp:positionH relativeFrom="page">
                  <wp:posOffset>822960</wp:posOffset>
                </wp:positionH>
                <wp:positionV relativeFrom="paragraph">
                  <wp:posOffset>-3159760</wp:posOffset>
                </wp:positionV>
                <wp:extent cx="6271260" cy="1270"/>
                <wp:effectExtent l="0" t="0" r="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1270"/>
                          <a:chOff x="1296" y="-4976"/>
                          <a:chExt cx="9876" cy="2"/>
                        </a:xfrm>
                      </wpg:grpSpPr>
                      <wps:wsp>
                        <wps:cNvPr id="131" name="Freeform 156"/>
                        <wps:cNvSpPr>
                          <a:spLocks/>
                        </wps:cNvSpPr>
                        <wps:spPr bwMode="auto">
                          <a:xfrm>
                            <a:off x="1296" y="-4976"/>
                            <a:ext cx="9876" cy="2"/>
                          </a:xfrm>
                          <a:custGeom>
                            <a:avLst/>
                            <a:gdLst>
                              <a:gd name="T0" fmla="+- 0 1296 1296"/>
                              <a:gd name="T1" fmla="*/ T0 w 9876"/>
                              <a:gd name="T2" fmla="+- 0 11171 1296"/>
                              <a:gd name="T3" fmla="*/ T2 w 98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76">
                                <a:moveTo>
                                  <a:pt x="0" y="0"/>
                                </a:moveTo>
                                <a:lnTo>
                                  <a:pt x="9875" y="0"/>
                                </a:lnTo>
                              </a:path>
                            </a:pathLst>
                          </a:custGeom>
                          <a:noFill/>
                          <a:ln w="27424">
                            <a:solidFill>
                              <a:srgbClr val="ACC8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D36C3" id="Group 130" o:spid="_x0000_s1026" style="position:absolute;margin-left:64.8pt;margin-top:-248.8pt;width:493.8pt;height:.1pt;z-index:-251660288;mso-position-horizontal-relative:page" coordorigin="1296,-4976" coordsize="98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">
                <v:shape id="Freeform 156" o:spid="_x0000_s1027" style="position:absolute;left:1296;top:-4976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" path="m,l9875,e" filled="f" strokecolor="#acc880" strokeweight=".76178mm">
                  <v:path arrowok="t" o:connecttype="custom" o:connectlocs="0,0;9875,0" o:connectangles="0,0"/>
                </v:shape>
                <w10:wrap anchorx="page"/>
              </v:group>
            </w:pict>
          </mc:Fallback>
        </mc:AlternateContent>
      </w:r>
      <w:r w:rsidR="008B5F53">
        <w:rPr>
          <w:rFonts w:ascii="Verdana" w:eastAsia="Verdana" w:hAnsi="Verdana" w:cs="Verdana"/>
          <w:color w:val="AFC881"/>
          <w:position w:val="-2"/>
          <w:sz w:val="96"/>
          <w:szCs w:val="96"/>
        </w:rPr>
        <w:br w:type="page"/>
      </w:r>
      <w:r w:rsidR="0091069F">
        <w:rPr>
          <w:rFonts w:ascii="Verdana" w:eastAsia="Verdana" w:hAnsi="Verdana" w:cs="Verdana"/>
          <w:color w:val="AFC881"/>
          <w:position w:val="-2"/>
          <w:sz w:val="96"/>
          <w:szCs w:val="96"/>
        </w:rPr>
        <w:lastRenderedPageBreak/>
        <w:t xml:space="preserve"> </w:t>
      </w:r>
      <w:r w:rsidR="008B5F53">
        <w:rPr>
          <w:rFonts w:ascii="Verdana" w:eastAsia="Verdana" w:hAnsi="Verdana" w:cs="Verdana"/>
          <w:color w:val="AFC881"/>
          <w:position w:val="-2"/>
          <w:sz w:val="96"/>
          <w:szCs w:val="96"/>
        </w:rPr>
        <w:t>Questions</w:t>
      </w:r>
      <w:r w:rsidR="008B5F53">
        <w:rPr>
          <w:rFonts w:ascii="Verdana" w:eastAsia="Verdana" w:hAnsi="Verdana" w:cs="Verdana"/>
          <w:color w:val="AFC881"/>
          <w:position w:val="-2"/>
          <w:sz w:val="96"/>
          <w:szCs w:val="96"/>
        </w:rPr>
        <w:tab/>
        <w:t>to</w:t>
      </w:r>
      <w:r w:rsidR="008B5F53">
        <w:rPr>
          <w:rFonts w:ascii="Verdana" w:eastAsia="Verdana" w:hAnsi="Verdana" w:cs="Verdana"/>
          <w:color w:val="AFC881"/>
          <w:position w:val="-2"/>
          <w:sz w:val="96"/>
          <w:szCs w:val="96"/>
        </w:rPr>
        <w:tab/>
        <w:t>ask...</w:t>
      </w:r>
    </w:p>
    <w:p w14:paraId="13B71636" w14:textId="77777777" w:rsidR="008B5F53" w:rsidRPr="00FB1C60" w:rsidRDefault="00FB1C60" w:rsidP="00FB1C60">
      <w:pPr>
        <w:spacing w:after="0" w:line="1080" w:lineRule="exact"/>
        <w:ind w:left="284" w:right="-23" w:firstLine="436"/>
        <w:rPr>
          <w:rFonts w:ascii="Verdana" w:eastAsia="Verdana" w:hAnsi="Verdana" w:cs="Verdana"/>
          <w:sz w:val="96"/>
          <w:szCs w:val="96"/>
        </w:rPr>
      </w:pPr>
      <w:r>
        <w:rPr>
          <w:rFonts w:ascii="Verdana" w:eastAsia="Verdana" w:hAnsi="Verdana" w:cs="Verdana"/>
          <w:sz w:val="96"/>
          <w:szCs w:val="96"/>
        </w:rPr>
        <w:t xml:space="preserve">       </w:t>
      </w:r>
      <w:r w:rsidR="008B5F53">
        <w:rPr>
          <w:rFonts w:ascii="Verdana" w:eastAsia="Verdana" w:hAnsi="Verdana" w:cs="Verdana"/>
          <w:position w:val="-1"/>
          <w:sz w:val="48"/>
          <w:szCs w:val="48"/>
        </w:rPr>
        <w:t>about</w:t>
      </w:r>
      <w:r w:rsidR="008B5F53">
        <w:rPr>
          <w:rFonts w:ascii="Verdana" w:eastAsia="Verdana" w:hAnsi="Verdana" w:cs="Verdana"/>
          <w:spacing w:val="-14"/>
          <w:position w:val="-1"/>
          <w:sz w:val="48"/>
          <w:szCs w:val="48"/>
        </w:rPr>
        <w:t xml:space="preserve"> </w:t>
      </w:r>
      <w:r w:rsidR="008B5F53">
        <w:rPr>
          <w:rFonts w:ascii="Verdana" w:eastAsia="Verdana" w:hAnsi="Verdana" w:cs="Verdana"/>
          <w:position w:val="-1"/>
          <w:sz w:val="48"/>
          <w:szCs w:val="48"/>
        </w:rPr>
        <w:t>money</w:t>
      </w:r>
      <w:r w:rsidR="008B5F53">
        <w:rPr>
          <w:rFonts w:ascii="Verdana" w:eastAsia="Verdana" w:hAnsi="Verdana" w:cs="Verdana"/>
          <w:spacing w:val="-16"/>
          <w:position w:val="-1"/>
          <w:sz w:val="48"/>
          <w:szCs w:val="48"/>
        </w:rPr>
        <w:t xml:space="preserve"> </w:t>
      </w:r>
      <w:r w:rsidR="008B5F53">
        <w:rPr>
          <w:rFonts w:ascii="Verdana" w:eastAsia="Verdana" w:hAnsi="Verdana" w:cs="Verdana"/>
          <w:position w:val="-1"/>
          <w:sz w:val="48"/>
          <w:szCs w:val="48"/>
        </w:rPr>
        <w:t>and</w:t>
      </w:r>
      <w:r w:rsidR="008B5F53">
        <w:rPr>
          <w:rFonts w:ascii="Verdana" w:eastAsia="Verdana" w:hAnsi="Verdana" w:cs="Verdana"/>
          <w:spacing w:val="-9"/>
          <w:position w:val="-1"/>
          <w:sz w:val="48"/>
          <w:szCs w:val="48"/>
        </w:rPr>
        <w:t xml:space="preserve"> </w:t>
      </w:r>
      <w:r w:rsidR="008B5F53">
        <w:rPr>
          <w:rFonts w:ascii="Verdana" w:eastAsia="Verdana" w:hAnsi="Verdana" w:cs="Verdana"/>
          <w:position w:val="-1"/>
          <w:sz w:val="48"/>
          <w:szCs w:val="48"/>
        </w:rPr>
        <w:t>the</w:t>
      </w:r>
      <w:r w:rsidR="008B5F53">
        <w:rPr>
          <w:rFonts w:ascii="Verdana" w:eastAsia="Verdana" w:hAnsi="Verdana" w:cs="Verdana"/>
          <w:spacing w:val="-8"/>
          <w:position w:val="-1"/>
          <w:sz w:val="48"/>
          <w:szCs w:val="48"/>
        </w:rPr>
        <w:t xml:space="preserve"> </w:t>
      </w:r>
      <w:r w:rsidR="008B5F53">
        <w:rPr>
          <w:rFonts w:ascii="Verdana" w:eastAsia="Verdana" w:hAnsi="Verdana" w:cs="Verdana"/>
          <w:position w:val="-1"/>
          <w:sz w:val="48"/>
          <w:szCs w:val="48"/>
        </w:rPr>
        <w:t>children</w:t>
      </w:r>
    </w:p>
    <w:p w14:paraId="71DBDD9F" w14:textId="77777777" w:rsidR="008B5F53" w:rsidRDefault="008B5F53" w:rsidP="008B5F53">
      <w:pPr>
        <w:spacing w:before="9" w:after="0" w:line="110" w:lineRule="exact"/>
        <w:rPr>
          <w:rFonts w:cs="Calibri"/>
          <w:sz w:val="11"/>
          <w:szCs w:val="11"/>
        </w:rPr>
      </w:pPr>
    </w:p>
    <w:p w14:paraId="1AD20BF5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07217EC3" w14:textId="77777777" w:rsidR="008B5F53" w:rsidRDefault="008B5F53" w:rsidP="008B5F53">
      <w:pPr>
        <w:spacing w:after="0" w:line="200" w:lineRule="exact"/>
        <w:rPr>
          <w:sz w:val="20"/>
          <w:szCs w:val="20"/>
        </w:rPr>
      </w:pPr>
    </w:p>
    <w:p w14:paraId="2B08C0A1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09D2A666" w14:textId="77777777" w:rsidR="008B5F53" w:rsidRDefault="008B5F53" w:rsidP="00AC6497">
      <w:pPr>
        <w:tabs>
          <w:tab w:val="left" w:pos="1276"/>
        </w:tabs>
        <w:spacing w:before="32" w:after="0" w:line="249" w:lineRule="auto"/>
        <w:ind w:left="1276" w:right="2763" w:hanging="284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will we share day-to-day costs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clothes, school trips and larger items like computers and musical instruments?</w:t>
      </w:r>
    </w:p>
    <w:p w14:paraId="71465C96" w14:textId="77777777" w:rsidR="008B5F53" w:rsidRDefault="008B5F53" w:rsidP="00AC6497">
      <w:pPr>
        <w:tabs>
          <w:tab w:val="left" w:pos="1276"/>
        </w:tabs>
        <w:spacing w:before="4" w:after="0" w:line="110" w:lineRule="exact"/>
        <w:ind w:left="1276" w:right="2763" w:hanging="284"/>
        <w:rPr>
          <w:rFonts w:cs="Calibri"/>
          <w:sz w:val="11"/>
          <w:szCs w:val="11"/>
        </w:rPr>
      </w:pPr>
    </w:p>
    <w:p w14:paraId="335AD5E9" w14:textId="77777777" w:rsidR="008B5F53" w:rsidRDefault="008B5F53" w:rsidP="00AC6497">
      <w:pPr>
        <w:tabs>
          <w:tab w:val="left" w:pos="1276"/>
        </w:tabs>
        <w:spacing w:after="0" w:line="240" w:lineRule="auto"/>
        <w:ind w:left="1276" w:right="2763" w:hanging="284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will pocket money be handled?</w:t>
      </w:r>
    </w:p>
    <w:p w14:paraId="3ECD2961" w14:textId="77777777" w:rsidR="008B5F53" w:rsidRDefault="008B5F53" w:rsidP="00AC6497">
      <w:pPr>
        <w:tabs>
          <w:tab w:val="left" w:pos="1276"/>
        </w:tabs>
        <w:spacing w:before="4" w:after="0" w:line="120" w:lineRule="exact"/>
        <w:ind w:left="1276" w:right="2763" w:hanging="284"/>
        <w:rPr>
          <w:rFonts w:cs="Calibri"/>
          <w:sz w:val="12"/>
          <w:szCs w:val="12"/>
        </w:rPr>
      </w:pPr>
    </w:p>
    <w:p w14:paraId="5FB950FE" w14:textId="77777777" w:rsidR="008B5F53" w:rsidRDefault="008B5F53" w:rsidP="00AC6497">
      <w:pPr>
        <w:tabs>
          <w:tab w:val="left" w:pos="1276"/>
        </w:tabs>
        <w:spacing w:after="0" w:line="240" w:lineRule="auto"/>
        <w:ind w:left="1276" w:right="2763" w:hanging="284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What will we do if our financial positions change?</w:t>
      </w:r>
      <w:r w:rsidR="005B1514">
        <w:rPr>
          <w:rFonts w:ascii="Arial" w:eastAsia="Arial" w:hAnsi="Arial" w:cs="Arial"/>
        </w:rPr>
        <w:t xml:space="preserve"> </w:t>
      </w:r>
    </w:p>
    <w:p w14:paraId="6365098C" w14:textId="77777777" w:rsidR="008B5F53" w:rsidRDefault="008B5F53" w:rsidP="00AC6497">
      <w:pPr>
        <w:tabs>
          <w:tab w:val="left" w:pos="1276"/>
        </w:tabs>
        <w:spacing w:before="4" w:after="0" w:line="120" w:lineRule="exact"/>
        <w:ind w:left="1276" w:right="2763" w:hanging="284"/>
        <w:rPr>
          <w:rFonts w:cs="Calibri"/>
          <w:sz w:val="12"/>
          <w:szCs w:val="12"/>
        </w:rPr>
      </w:pPr>
    </w:p>
    <w:p w14:paraId="362C2191" w14:textId="77777777" w:rsidR="008B5F53" w:rsidRDefault="008B5F53" w:rsidP="00AC6497">
      <w:pPr>
        <w:tabs>
          <w:tab w:val="left" w:pos="1276"/>
        </w:tabs>
        <w:spacing w:after="0" w:line="240" w:lineRule="auto"/>
        <w:ind w:left="1276" w:right="2763" w:hanging="284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will financial arrangements change as the children grow up,</w:t>
      </w:r>
    </w:p>
    <w:p w14:paraId="56108C1E" w14:textId="77777777" w:rsidR="008B5F53" w:rsidRDefault="00AC6497" w:rsidP="00AC6497">
      <w:pPr>
        <w:tabs>
          <w:tab w:val="left" w:pos="1276"/>
        </w:tabs>
        <w:spacing w:before="11" w:after="0" w:line="248" w:lineRule="exact"/>
        <w:ind w:left="1276" w:right="2763" w:hanging="284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ab/>
      </w:r>
      <w:r w:rsidR="008B5F53">
        <w:rPr>
          <w:rFonts w:ascii="Arial" w:eastAsia="Arial" w:hAnsi="Arial" w:cs="Arial"/>
          <w:position w:val="-1"/>
        </w:rPr>
        <w:t>(for example, making provision for</w:t>
      </w:r>
      <w:r w:rsidR="008B5F53">
        <w:rPr>
          <w:rFonts w:ascii="Arial" w:eastAsia="Arial" w:hAnsi="Arial" w:cs="Arial"/>
          <w:spacing w:val="-3"/>
          <w:position w:val="-1"/>
        </w:rPr>
        <w:t xml:space="preserve"> </w:t>
      </w:r>
      <w:r w:rsidR="008B5F53">
        <w:rPr>
          <w:rFonts w:ascii="Arial" w:eastAsia="Arial" w:hAnsi="Arial" w:cs="Arial"/>
          <w:position w:val="-1"/>
        </w:rPr>
        <w:t>college or university)?</w:t>
      </w:r>
      <w:r w:rsidR="00576B72" w:rsidRPr="00576B72">
        <w:rPr>
          <w:noProof/>
          <w:lang w:eastAsia="en-GB"/>
        </w:rPr>
        <w:t xml:space="preserve"> </w:t>
      </w:r>
    </w:p>
    <w:p w14:paraId="53DC4FEF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45F37963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2884A495" w14:textId="77777777" w:rsidR="008B5F53" w:rsidRDefault="008B5F53" w:rsidP="008B5F53">
      <w:pPr>
        <w:tabs>
          <w:tab w:val="left" w:pos="4900"/>
        </w:tabs>
        <w:spacing w:after="0" w:line="1056" w:lineRule="exact"/>
        <w:ind w:right="3"/>
        <w:rPr>
          <w:rFonts w:ascii="Verdana" w:eastAsia="Verdana" w:hAnsi="Verdana" w:cs="Verdana"/>
          <w:color w:val="AFC881"/>
          <w:position w:val="-1"/>
          <w:sz w:val="96"/>
          <w:szCs w:val="96"/>
        </w:rPr>
      </w:pPr>
    </w:p>
    <w:p w14:paraId="03AAA4E6" w14:textId="77777777" w:rsidR="00FB1C60" w:rsidRDefault="0091069F" w:rsidP="00FB1C60">
      <w:pPr>
        <w:tabs>
          <w:tab w:val="left" w:pos="4900"/>
        </w:tabs>
        <w:spacing w:after="0" w:line="1056" w:lineRule="exact"/>
        <w:ind w:right="3"/>
        <w:rPr>
          <w:rFonts w:ascii="Verdana" w:eastAsia="Verdana" w:hAnsi="Verdana" w:cs="Verdana"/>
          <w:sz w:val="96"/>
          <w:szCs w:val="96"/>
        </w:rPr>
      </w:pPr>
      <w:r>
        <w:rPr>
          <w:rFonts w:ascii="Verdana" w:eastAsia="Verdana" w:hAnsi="Verdana" w:cs="Verdana"/>
          <w:color w:val="AFC881"/>
          <w:position w:val="-1"/>
          <w:sz w:val="96"/>
          <w:szCs w:val="96"/>
        </w:rPr>
        <w:t xml:space="preserve">  </w:t>
      </w:r>
      <w:r w:rsidR="008B5F53">
        <w:rPr>
          <w:rFonts w:ascii="Verdana" w:eastAsia="Verdana" w:hAnsi="Verdana" w:cs="Verdana"/>
          <w:color w:val="AFC881"/>
          <w:position w:val="-1"/>
          <w:sz w:val="96"/>
          <w:szCs w:val="96"/>
        </w:rPr>
        <w:t xml:space="preserve">Our </w:t>
      </w:r>
      <w:r w:rsidR="008B5F53">
        <w:rPr>
          <w:rFonts w:ascii="Verdana" w:eastAsia="Verdana" w:hAnsi="Verdana" w:cs="Verdana"/>
          <w:color w:val="AFC881"/>
          <w:w w:val="99"/>
          <w:position w:val="-1"/>
          <w:sz w:val="96"/>
          <w:szCs w:val="96"/>
        </w:rPr>
        <w:t>decisions...</w:t>
      </w:r>
    </w:p>
    <w:p w14:paraId="4484CAF2" w14:textId="77777777" w:rsidR="008B5F53" w:rsidRPr="00FB1C60" w:rsidRDefault="00FB1C60" w:rsidP="00FB1C60">
      <w:pPr>
        <w:tabs>
          <w:tab w:val="left" w:pos="4900"/>
        </w:tabs>
        <w:spacing w:after="0" w:line="1056" w:lineRule="exact"/>
        <w:ind w:right="3"/>
        <w:rPr>
          <w:rFonts w:ascii="Verdana" w:eastAsia="Verdana" w:hAnsi="Verdana" w:cs="Verdana"/>
          <w:sz w:val="96"/>
          <w:szCs w:val="96"/>
        </w:rPr>
      </w:pPr>
      <w:r>
        <w:rPr>
          <w:rFonts w:ascii="Verdana" w:eastAsia="Verdana" w:hAnsi="Verdana" w:cs="Verdana"/>
          <w:sz w:val="96"/>
          <w:szCs w:val="96"/>
        </w:rPr>
        <w:t xml:space="preserve">         </w:t>
      </w:r>
      <w:r w:rsidR="008B5F53">
        <w:rPr>
          <w:rFonts w:ascii="Verdana" w:eastAsia="Verdana" w:hAnsi="Verdana" w:cs="Verdana"/>
          <w:sz w:val="48"/>
          <w:szCs w:val="48"/>
        </w:rPr>
        <w:t>about</w:t>
      </w:r>
      <w:r w:rsidR="008B5F53">
        <w:rPr>
          <w:rFonts w:ascii="Verdana" w:eastAsia="Verdana" w:hAnsi="Verdana" w:cs="Verdana"/>
          <w:spacing w:val="-14"/>
          <w:sz w:val="48"/>
          <w:szCs w:val="48"/>
        </w:rPr>
        <w:t xml:space="preserve"> </w:t>
      </w:r>
      <w:r w:rsidR="008B5F53">
        <w:rPr>
          <w:rFonts w:ascii="Verdana" w:eastAsia="Verdana" w:hAnsi="Verdana" w:cs="Verdana"/>
          <w:sz w:val="48"/>
          <w:szCs w:val="48"/>
        </w:rPr>
        <w:t>money</w:t>
      </w:r>
      <w:r w:rsidR="008B5F53">
        <w:rPr>
          <w:rFonts w:ascii="Verdana" w:eastAsia="Verdana" w:hAnsi="Verdana" w:cs="Verdana"/>
          <w:spacing w:val="-16"/>
          <w:sz w:val="48"/>
          <w:szCs w:val="48"/>
        </w:rPr>
        <w:t xml:space="preserve"> </w:t>
      </w:r>
      <w:r w:rsidR="008B5F53">
        <w:rPr>
          <w:rFonts w:ascii="Verdana" w:eastAsia="Verdana" w:hAnsi="Verdana" w:cs="Verdana"/>
          <w:sz w:val="48"/>
          <w:szCs w:val="48"/>
        </w:rPr>
        <w:t>and</w:t>
      </w:r>
      <w:r w:rsidR="008B5F53">
        <w:rPr>
          <w:rFonts w:ascii="Verdana" w:eastAsia="Verdana" w:hAnsi="Verdana" w:cs="Verdana"/>
          <w:spacing w:val="-9"/>
          <w:sz w:val="48"/>
          <w:szCs w:val="48"/>
        </w:rPr>
        <w:t xml:space="preserve"> </w:t>
      </w:r>
      <w:r w:rsidR="008B5F53">
        <w:rPr>
          <w:rFonts w:ascii="Verdana" w:eastAsia="Verdana" w:hAnsi="Verdana" w:cs="Verdana"/>
          <w:sz w:val="48"/>
          <w:szCs w:val="48"/>
        </w:rPr>
        <w:t>the</w:t>
      </w:r>
      <w:r w:rsidR="008B5F53">
        <w:rPr>
          <w:rFonts w:ascii="Verdana" w:eastAsia="Verdana" w:hAnsi="Verdana" w:cs="Verdana"/>
          <w:spacing w:val="-8"/>
          <w:sz w:val="48"/>
          <w:szCs w:val="48"/>
        </w:rPr>
        <w:t xml:space="preserve"> </w:t>
      </w:r>
      <w:r w:rsidR="008B5F53">
        <w:rPr>
          <w:rFonts w:ascii="Verdana" w:eastAsia="Verdana" w:hAnsi="Verdana" w:cs="Verdana"/>
          <w:w w:val="99"/>
          <w:sz w:val="48"/>
          <w:szCs w:val="48"/>
        </w:rPr>
        <w:t>children</w:t>
      </w:r>
    </w:p>
    <w:p w14:paraId="356A7304" w14:textId="77777777" w:rsidR="000B7DC1" w:rsidRDefault="000B7DC1" w:rsidP="008B5F53">
      <w:pPr>
        <w:widowControl/>
        <w:spacing w:after="0"/>
      </w:pPr>
    </w:p>
    <w:p w14:paraId="4FCB36C5" w14:textId="42D76AFC" w:rsidR="000B7DC1" w:rsidRPr="000B7DC1" w:rsidRDefault="005A4A71" w:rsidP="000B7DC1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934B584" wp14:editId="43C6F5FB">
                <wp:simplePos x="0" y="0"/>
                <wp:positionH relativeFrom="column">
                  <wp:posOffset>521970</wp:posOffset>
                </wp:positionH>
                <wp:positionV relativeFrom="paragraph">
                  <wp:posOffset>127635</wp:posOffset>
                </wp:positionV>
                <wp:extent cx="6233795" cy="3408680"/>
                <wp:effectExtent l="0" t="0" r="14605" b="0"/>
                <wp:wrapNone/>
                <wp:docPr id="160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795" cy="3408680"/>
                          <a:chOff x="1102" y="9450"/>
                          <a:chExt cx="9817" cy="5368"/>
                        </a:xfrm>
                      </wpg:grpSpPr>
                      <wps:wsp>
                        <wps:cNvPr id="161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1102" y="9450"/>
                            <a:ext cx="9817" cy="5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EDC97" w14:textId="77777777" w:rsidR="00AC6497" w:rsidRDefault="00AC6497" w:rsidP="00AC6497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30418F9B" w14:textId="77777777" w:rsidR="00AC6497" w:rsidRDefault="00AC6497" w:rsidP="00AC6497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5E2F05CC" w14:textId="77777777" w:rsidR="00AC6497" w:rsidRDefault="00AC6497" w:rsidP="000B7DC1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4CFE50CE" w14:textId="77777777" w:rsidR="008B5F53" w:rsidRDefault="000B7DC1" w:rsidP="000B7DC1">
                              <w:pPr>
                                <w:rPr>
                                  <w:rFonts w:cs="Calibri"/>
                                </w:rPr>
                              </w:pP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 w:rsidR="00AC6497">
                                <w:rPr>
                                  <w:rFonts w:cs="Calibri"/>
                                </w:rPr>
                                <w:br/>
                              </w:r>
                              <w:r w:rsidR="00AC6497">
                                <w:rPr>
                                  <w:rFonts w:cs="Calibri"/>
                                </w:rPr>
                                <w:br/>
                              </w:r>
                              <w:r w:rsidR="00AC6497">
                                <w:rPr>
                                  <w:rFonts w:cs="Calibri"/>
                                </w:rPr>
                                <w:br/>
                              </w:r>
                              <w:r w:rsidR="00AC6497">
                                <w:rPr>
                                  <w:rFonts w:cs="Calibri"/>
                                </w:rPr>
                                <w:br/>
                              </w:r>
                              <w:r w:rsidR="00AC6497">
                                <w:rPr>
                                  <w:rFonts w:cs="Calibri"/>
                                </w:rPr>
                                <w:br/>
                              </w:r>
                              <w:r w:rsidR="00AC6497">
                                <w:rPr>
                                  <w:rFonts w:cs="Calibri"/>
                                </w:rPr>
                                <w:br/>
                              </w:r>
                            </w:p>
                            <w:p w14:paraId="536EC5AD" w14:textId="77777777" w:rsidR="008B5F53" w:rsidRDefault="008B5F53" w:rsidP="000B7DC1">
                              <w:pPr>
                                <w:rPr>
                                  <w:rFonts w:cs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2" name="Group 330"/>
                        <wpg:cNvGrpSpPr>
                          <a:grpSpLocks/>
                        </wpg:cNvGrpSpPr>
                        <wpg:grpSpPr bwMode="auto">
                          <a:xfrm>
                            <a:off x="1102" y="9798"/>
                            <a:ext cx="9817" cy="4975"/>
                            <a:chOff x="1102" y="9798"/>
                            <a:chExt cx="9817" cy="4975"/>
                          </a:xfrm>
                        </wpg:grpSpPr>
                        <wps:wsp>
                          <wps:cNvPr id="163" name="Straight Connector 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" y="9798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Straight Connector 1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" y="1012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Straight Connector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" y="10448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Straight Connector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" y="10760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Straight Connector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" y="1107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Straight Connector 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" y="11359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Straight Connector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" y="11675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Straight Connector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" y="11985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Straight Connector 1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" y="12299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Straight Connector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" y="12594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Straight Connector 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" y="1291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Straight Connector 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" y="1322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Straight Connector 1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" y="13535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Straight Connector 1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" y="1384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Straight Connector 1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" y="14144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Straight Connector 1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" y="14452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Straight Connector 1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" y="14773"/>
                              <a:ext cx="98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4B584" id="Group 331" o:spid="_x0000_s1106" style="position:absolute;margin-left:41.1pt;margin-top:10.05pt;width:490.85pt;height:268.4pt;z-index:251668480" coordorigin="1102,9450" coordsize="9817,5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">
                <v:shape id="Text Box 163" o:spid="_x0000_s1107" type="#_x0000_t202" style="position:absolute;left:1102;top:9450;width:9817;height:5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" stroked="f" strokeweight=".5pt">
                  <v:textbox>
                    <w:txbxContent>
                      <w:p w14:paraId="765EDC97" w14:textId="77777777" w:rsidR="00AC6497" w:rsidRDefault="00AC6497" w:rsidP="00AC6497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30418F9B" w14:textId="77777777" w:rsidR="00AC6497" w:rsidRDefault="00AC6497" w:rsidP="00AC6497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5E2F05CC" w14:textId="77777777" w:rsidR="00AC6497" w:rsidRDefault="00AC6497" w:rsidP="000B7DC1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4CFE50CE" w14:textId="77777777" w:rsidR="008B5F53" w:rsidRDefault="000B7DC1" w:rsidP="000B7DC1">
                        <w:pPr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 w:rsidR="00AC6497">
                          <w:rPr>
                            <w:rFonts w:cs="Calibri"/>
                          </w:rPr>
                          <w:br/>
                        </w:r>
                        <w:r w:rsidR="00AC6497">
                          <w:rPr>
                            <w:rFonts w:cs="Calibri"/>
                          </w:rPr>
                          <w:br/>
                        </w:r>
                        <w:r w:rsidR="00AC6497">
                          <w:rPr>
                            <w:rFonts w:cs="Calibri"/>
                          </w:rPr>
                          <w:br/>
                        </w:r>
                        <w:r w:rsidR="00AC6497">
                          <w:rPr>
                            <w:rFonts w:cs="Calibri"/>
                          </w:rPr>
                          <w:br/>
                        </w:r>
                        <w:r w:rsidR="00AC6497">
                          <w:rPr>
                            <w:rFonts w:cs="Calibri"/>
                          </w:rPr>
                          <w:br/>
                        </w:r>
                        <w:r w:rsidR="00AC6497">
                          <w:rPr>
                            <w:rFonts w:cs="Calibri"/>
                          </w:rPr>
                          <w:br/>
                        </w:r>
                      </w:p>
                      <w:p w14:paraId="536EC5AD" w14:textId="77777777" w:rsidR="008B5F53" w:rsidRDefault="008B5F53" w:rsidP="000B7DC1">
                        <w:pPr>
                          <w:rPr>
                            <w:rFonts w:cs="Calibri"/>
                          </w:rPr>
                        </w:pPr>
                      </w:p>
                    </w:txbxContent>
                  </v:textbox>
                </v:shape>
                <v:group id="Group 330" o:spid="_x0000_s1108" style="position:absolute;left:1102;top:9798;width:9817;height:4975" coordorigin="1102,9798" coordsize="9817,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line id="Straight Connector 165" o:spid="_x0000_s1109" style="position:absolute;visibility:visible;mso-wrap-style:square" from="1102,9798" to="10919,9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" strokecolor="#c3d69b"/>
                  <v:line id="Straight Connector 166" o:spid="_x0000_s1110" style="position:absolute;visibility:visible;mso-wrap-style:square" from="1102,10123" to="10919,10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" strokecolor="#c3d69b"/>
                  <v:line id="Straight Connector 167" o:spid="_x0000_s1111" style="position:absolute;visibility:visible;mso-wrap-style:square" from="1102,10448" to="10919,10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" strokecolor="#c3d69b"/>
                  <v:line id="Straight Connector 170" o:spid="_x0000_s1112" style="position:absolute;visibility:visible;mso-wrap-style:square" from="1102,10760" to="10919,10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" strokecolor="#c3d69b"/>
                  <v:line id="Straight Connector 171" o:spid="_x0000_s1113" style="position:absolute;visibility:visible;mso-wrap-style:square" from="1102,11072" to="10919,11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" strokecolor="#c3d69b"/>
                  <v:line id="Straight Connector 172" o:spid="_x0000_s1114" style="position:absolute;visibility:visible;mso-wrap-style:square" from="1102,11359" to="10919,11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" strokecolor="#c3d69b"/>
                  <v:line id="Straight Connector 173" o:spid="_x0000_s1115" style="position:absolute;visibility:visible;mso-wrap-style:square" from="1102,11675" to="10919,11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" strokecolor="#c3d69b"/>
                  <v:line id="Straight Connector 174" o:spid="_x0000_s1116" style="position:absolute;visibility:visible;mso-wrap-style:square" from="1102,11985" to="10919,1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" strokecolor="#c3d69b"/>
                  <v:line id="Straight Connector 175" o:spid="_x0000_s1117" style="position:absolute;visibility:visible;mso-wrap-style:square" from="1102,12299" to="10919,12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" strokecolor="#c3d69b"/>
                  <v:line id="Straight Connector 176" o:spid="_x0000_s1118" style="position:absolute;visibility:visible;mso-wrap-style:square" from="1102,12594" to="10919,12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" strokecolor="#c3d69b"/>
                  <v:line id="Straight Connector 177" o:spid="_x0000_s1119" style="position:absolute;visibility:visible;mso-wrap-style:square" from="1102,12913" to="10919,12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" strokecolor="#c3d69b"/>
                  <v:line id="Straight Connector 178" o:spid="_x0000_s1120" style="position:absolute;visibility:visible;mso-wrap-style:square" from="1102,13223" to="10919,13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" strokecolor="#c3d69b"/>
                  <v:line id="Straight Connector 179" o:spid="_x0000_s1121" style="position:absolute;visibility:visible;mso-wrap-style:square" from="1102,13535" to="10919,13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" strokecolor="#c3d69b"/>
                  <v:line id="Straight Connector 180" o:spid="_x0000_s1122" style="position:absolute;visibility:visible;mso-wrap-style:square" from="1102,13843" to="10919,13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" strokecolor="#c3d69b"/>
                  <v:line id="Straight Connector 181" o:spid="_x0000_s1123" style="position:absolute;visibility:visible;mso-wrap-style:square" from="1102,14144" to="10919,14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" strokecolor="#c3d69b"/>
                  <v:line id="Straight Connector 182" o:spid="_x0000_s1124" style="position:absolute;visibility:visible;mso-wrap-style:square" from="1102,14452" to="10919,14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" strokecolor="#c3d69b"/>
                  <v:line id="Straight Connector 183" o:spid="_x0000_s1125" style="position:absolute;visibility:visible;mso-wrap-style:square" from="1102,14773" to="10919,14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" strokecolor="#c3d69b"/>
                </v:group>
              </v:group>
            </w:pict>
          </mc:Fallback>
        </mc:AlternateContent>
      </w:r>
    </w:p>
    <w:p w14:paraId="420106FF" w14:textId="77777777" w:rsidR="000B7DC1" w:rsidRPr="000B7DC1" w:rsidRDefault="000B7DC1" w:rsidP="000B7DC1"/>
    <w:p w14:paraId="3C763FE6" w14:textId="77777777" w:rsidR="000B7DC1" w:rsidRPr="000B7DC1" w:rsidRDefault="000B7DC1" w:rsidP="000B7DC1"/>
    <w:p w14:paraId="1F7E3D8A" w14:textId="77777777" w:rsidR="000B7DC1" w:rsidRPr="000B7DC1" w:rsidRDefault="000B7DC1" w:rsidP="000B7DC1"/>
    <w:p w14:paraId="490B8896" w14:textId="77777777" w:rsidR="000B7DC1" w:rsidRPr="000B7DC1" w:rsidRDefault="000B7DC1" w:rsidP="000B7DC1"/>
    <w:p w14:paraId="5A83B7D6" w14:textId="77777777" w:rsidR="000B7DC1" w:rsidRDefault="000B7DC1" w:rsidP="000B7DC1"/>
    <w:p w14:paraId="0A306250" w14:textId="77777777" w:rsidR="000B7DC1" w:rsidRPr="000B7DC1" w:rsidRDefault="000B7DC1" w:rsidP="000B7DC1"/>
    <w:p w14:paraId="7D385B2B" w14:textId="77777777" w:rsidR="000B7DC1" w:rsidRPr="000B7DC1" w:rsidRDefault="000B7DC1" w:rsidP="000B7DC1"/>
    <w:p w14:paraId="760E8517" w14:textId="77777777" w:rsidR="000B7DC1" w:rsidRPr="000B7DC1" w:rsidRDefault="000B7DC1" w:rsidP="000B7DC1"/>
    <w:p w14:paraId="2614C8F4" w14:textId="77777777" w:rsidR="000B7DC1" w:rsidRPr="000B7DC1" w:rsidRDefault="000B7DC1" w:rsidP="000B7DC1"/>
    <w:p w14:paraId="066E0D63" w14:textId="77777777" w:rsidR="008B5F53" w:rsidRDefault="008B5F53" w:rsidP="0091069F">
      <w:pPr>
        <w:spacing w:after="0" w:line="170" w:lineRule="exact"/>
        <w:rPr>
          <w:rFonts w:cs="Calibri"/>
          <w:sz w:val="20"/>
          <w:szCs w:val="20"/>
        </w:rPr>
      </w:pPr>
    </w:p>
    <w:p w14:paraId="47045326" w14:textId="77777777" w:rsidR="004C020D" w:rsidRDefault="004C020D" w:rsidP="004C020D">
      <w:pPr>
        <w:tabs>
          <w:tab w:val="left" w:pos="6100"/>
          <w:tab w:val="left" w:pos="7400"/>
        </w:tabs>
        <w:spacing w:after="0" w:line="1056" w:lineRule="exact"/>
        <w:ind w:right="-20"/>
        <w:rPr>
          <w:rFonts w:ascii="Verdana" w:eastAsia="Verdana" w:hAnsi="Verdana" w:cs="Verdana"/>
          <w:color w:val="AFC881"/>
          <w:position w:val="-1"/>
          <w:sz w:val="96"/>
          <w:szCs w:val="96"/>
        </w:rPr>
      </w:pPr>
      <w:r>
        <w:rPr>
          <w:rFonts w:ascii="Verdana" w:eastAsia="Verdana" w:hAnsi="Verdana" w:cs="Verdana"/>
          <w:color w:val="AFC881"/>
          <w:position w:val="-1"/>
          <w:sz w:val="96"/>
          <w:szCs w:val="96"/>
        </w:rPr>
        <w:lastRenderedPageBreak/>
        <w:t xml:space="preserve"> Questions to </w:t>
      </w:r>
      <w:r w:rsidR="008B5F53">
        <w:rPr>
          <w:rFonts w:ascii="Verdana" w:eastAsia="Verdana" w:hAnsi="Verdana" w:cs="Verdana"/>
          <w:color w:val="AFC881"/>
          <w:position w:val="-1"/>
          <w:sz w:val="96"/>
          <w:szCs w:val="96"/>
        </w:rPr>
        <w:t>ask..</w:t>
      </w:r>
      <w:r>
        <w:rPr>
          <w:rFonts w:ascii="Verdana" w:eastAsia="Verdana" w:hAnsi="Verdana" w:cs="Verdana"/>
          <w:color w:val="AFC881"/>
          <w:position w:val="-1"/>
          <w:sz w:val="96"/>
          <w:szCs w:val="96"/>
        </w:rPr>
        <w:t>.</w:t>
      </w:r>
    </w:p>
    <w:p w14:paraId="0BF6BDE3" w14:textId="77777777" w:rsidR="008B5F53" w:rsidRPr="004C020D" w:rsidRDefault="004C020D" w:rsidP="004C020D">
      <w:pPr>
        <w:tabs>
          <w:tab w:val="left" w:pos="6100"/>
          <w:tab w:val="left" w:pos="7400"/>
        </w:tabs>
        <w:spacing w:after="0" w:line="1056" w:lineRule="exact"/>
        <w:ind w:right="-20"/>
        <w:rPr>
          <w:rFonts w:ascii="Verdana" w:eastAsia="Verdana" w:hAnsi="Verdana" w:cs="Verdana"/>
          <w:sz w:val="96"/>
          <w:szCs w:val="96"/>
        </w:rPr>
      </w:pPr>
      <w:r>
        <w:rPr>
          <w:rFonts w:ascii="Verdana" w:eastAsia="Verdana" w:hAnsi="Verdana" w:cs="Verdana"/>
          <w:color w:val="AFC881"/>
          <w:position w:val="-1"/>
          <w:sz w:val="96"/>
          <w:szCs w:val="96"/>
        </w:rPr>
        <w:t xml:space="preserve">             </w:t>
      </w:r>
      <w:r w:rsidR="008B5F53">
        <w:rPr>
          <w:rFonts w:ascii="Verdana" w:eastAsia="Verdana" w:hAnsi="Verdana" w:cs="Verdana"/>
          <w:sz w:val="48"/>
          <w:szCs w:val="48"/>
        </w:rPr>
        <w:t>about</w:t>
      </w:r>
      <w:r w:rsidR="008B5F53">
        <w:rPr>
          <w:rFonts w:ascii="Verdana" w:eastAsia="Verdana" w:hAnsi="Verdana" w:cs="Verdana"/>
          <w:spacing w:val="-14"/>
          <w:sz w:val="48"/>
          <w:szCs w:val="48"/>
        </w:rPr>
        <w:t xml:space="preserve"> </w:t>
      </w:r>
      <w:r w:rsidR="008B5F53">
        <w:rPr>
          <w:rFonts w:ascii="Verdana" w:eastAsia="Verdana" w:hAnsi="Verdana" w:cs="Verdana"/>
          <w:sz w:val="48"/>
          <w:szCs w:val="48"/>
        </w:rPr>
        <w:t>education</w:t>
      </w:r>
    </w:p>
    <w:p w14:paraId="13DF6238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7BC7AD05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36459F3D" w14:textId="77777777" w:rsidR="008B5F53" w:rsidRDefault="008B5F53" w:rsidP="008B5F53">
      <w:pPr>
        <w:spacing w:before="8" w:after="0" w:line="280" w:lineRule="exact"/>
        <w:rPr>
          <w:rFonts w:cs="Calibri"/>
          <w:sz w:val="28"/>
          <w:szCs w:val="28"/>
        </w:rPr>
      </w:pPr>
    </w:p>
    <w:p w14:paraId="27FABBE8" w14:textId="77777777" w:rsidR="008B5F53" w:rsidRDefault="008B5F53" w:rsidP="00CC2637">
      <w:pPr>
        <w:spacing w:after="0" w:line="249" w:lineRule="auto"/>
        <w:ind w:left="426" w:right="2969" w:hanging="384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 w:rsidR="00CC2637">
        <w:rPr>
          <w:rFonts w:ascii="Arial" w:eastAsia="Arial" w:hAnsi="Arial" w:cs="Arial"/>
          <w:color w:val="AFC881"/>
        </w:rPr>
        <w:t xml:space="preserve">  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will we deal with the school and get them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send notices, reports and other material related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our children</w:t>
      </w:r>
      <w:r>
        <w:rPr>
          <w:rFonts w:ascii="Arial" w:eastAsia="Arial" w:hAnsi="Arial" w:cs="Arial"/>
          <w:color w:val="000000"/>
          <w:spacing w:val="-4"/>
        </w:rPr>
        <w:t>’</w:t>
      </w:r>
      <w:r>
        <w:rPr>
          <w:rFonts w:ascii="Arial" w:eastAsia="Arial" w:hAnsi="Arial" w:cs="Arial"/>
          <w:color w:val="000000"/>
        </w:rPr>
        <w:t>s progress to both 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us?</w:t>
      </w:r>
    </w:p>
    <w:p w14:paraId="59077777" w14:textId="77777777" w:rsidR="008B5F53" w:rsidRDefault="008B5F53" w:rsidP="00CC2637">
      <w:pPr>
        <w:tabs>
          <w:tab w:val="left" w:pos="426"/>
        </w:tabs>
        <w:spacing w:before="4" w:after="0" w:line="110" w:lineRule="exact"/>
        <w:ind w:right="2969" w:hanging="384"/>
        <w:rPr>
          <w:rFonts w:cs="Calibri"/>
          <w:sz w:val="11"/>
          <w:szCs w:val="11"/>
        </w:rPr>
      </w:pPr>
    </w:p>
    <w:p w14:paraId="0E7EF550" w14:textId="77777777" w:rsidR="008B5F53" w:rsidRDefault="008B5F53" w:rsidP="00CC2637">
      <w:pPr>
        <w:tabs>
          <w:tab w:val="left" w:pos="426"/>
        </w:tabs>
        <w:spacing w:after="0" w:line="240" w:lineRule="auto"/>
        <w:ind w:left="426" w:right="2969" w:hanging="384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  <w:spacing w:val="-2"/>
        </w:rPr>
        <w:t>Ho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ge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involve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separatel</w:t>
      </w:r>
      <w:r>
        <w:rPr>
          <w:rFonts w:ascii="Arial" w:eastAsia="Arial" w:hAnsi="Arial" w:cs="Arial"/>
          <w:color w:val="000000"/>
          <w:spacing w:val="-19"/>
        </w:rPr>
        <w:t>y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parents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school?</w:t>
      </w:r>
    </w:p>
    <w:p w14:paraId="3795B2D0" w14:textId="77777777" w:rsidR="008B5F53" w:rsidRDefault="008B5F53" w:rsidP="00CC2637">
      <w:pPr>
        <w:tabs>
          <w:tab w:val="left" w:pos="426"/>
        </w:tabs>
        <w:spacing w:before="4" w:after="0" w:line="120" w:lineRule="exact"/>
        <w:ind w:right="2969" w:hanging="384"/>
        <w:rPr>
          <w:rFonts w:cs="Calibri"/>
          <w:sz w:val="12"/>
          <w:szCs w:val="12"/>
        </w:rPr>
      </w:pPr>
    </w:p>
    <w:p w14:paraId="04F9AA9C" w14:textId="77777777" w:rsidR="008B5F53" w:rsidRDefault="008B5F53" w:rsidP="00CC2637">
      <w:pPr>
        <w:tabs>
          <w:tab w:val="left" w:pos="426"/>
        </w:tabs>
        <w:spacing w:after="0" w:line="249" w:lineRule="auto"/>
        <w:ind w:left="426" w:right="2969" w:hanging="384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How should we make contact with school counsellors so 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they know about our separation and how it might a</w:t>
      </w:r>
      <w:r>
        <w:rPr>
          <w:rFonts w:ascii="Arial" w:eastAsia="Arial" w:hAnsi="Arial" w:cs="Arial"/>
          <w:color w:val="000000"/>
          <w:spacing w:val="-4"/>
        </w:rPr>
        <w:t>f</w:t>
      </w:r>
      <w:r>
        <w:rPr>
          <w:rFonts w:ascii="Arial" w:eastAsia="Arial" w:hAnsi="Arial" w:cs="Arial"/>
          <w:color w:val="000000"/>
        </w:rPr>
        <w:t>fect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the children?</w:t>
      </w:r>
    </w:p>
    <w:p w14:paraId="7912DC5D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639CD6BE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12E713B6" w14:textId="16DC2095" w:rsidR="008B5F53" w:rsidRDefault="005A4A71" w:rsidP="008B5F53">
      <w:pPr>
        <w:spacing w:after="0" w:line="200" w:lineRule="exact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26247CA5" wp14:editId="607580D4">
                <wp:simplePos x="0" y="0"/>
                <wp:positionH relativeFrom="column">
                  <wp:posOffset>-760731</wp:posOffset>
                </wp:positionH>
                <wp:positionV relativeFrom="paragraph">
                  <wp:posOffset>100965</wp:posOffset>
                </wp:positionV>
                <wp:extent cx="0" cy="934720"/>
                <wp:effectExtent l="0" t="0" r="19050" b="0"/>
                <wp:wrapNone/>
                <wp:docPr id="31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934720"/>
                        </a:xfrm>
                        <a:custGeom>
                          <a:avLst/>
                          <a:gdLst>
                            <a:gd name="T0" fmla="*/ 0 w 2"/>
                            <a:gd name="T1" fmla="*/ 6715 h 1472"/>
                            <a:gd name="T2" fmla="*/ 0 w 2"/>
                            <a:gd name="T3" fmla="*/ 8187 h 147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" h="1472">
                              <a:moveTo>
                                <a:pt x="0" y="0"/>
                              </a:moveTo>
                              <a:lnTo>
                                <a:pt x="0" y="1472"/>
                              </a:lnTo>
                            </a:path>
                          </a:pathLst>
                        </a:custGeom>
                        <a:noFill/>
                        <a:ln w="4154">
                          <a:solidFill>
                            <a:srgbClr val="DBE5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2D5F0" id="Freeform 107" o:spid="_x0000_s1026" style="position:absolute;margin-left:-59.9pt;margin-top:7.95pt;width:0;height:73.6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,1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" path="m,l,1472e" filled="f" strokecolor="#dbe5c7" strokeweight=".1154mm">
                <v:path arrowok="t" o:connecttype="custom" o:connectlocs="0,4264025;0,5198745" o:connectangles="0,0"/>
              </v:shape>
            </w:pict>
          </mc:Fallback>
        </mc:AlternateContent>
      </w:r>
    </w:p>
    <w:p w14:paraId="45EBFB0B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090AAB3E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79581F9E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44C1F625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600CCC1F" w14:textId="77777777" w:rsidR="008B5F53" w:rsidRPr="004C020D" w:rsidRDefault="004C020D" w:rsidP="004C020D">
      <w:pPr>
        <w:tabs>
          <w:tab w:val="left" w:pos="1134"/>
          <w:tab w:val="left" w:pos="1418"/>
        </w:tabs>
        <w:spacing w:after="0" w:line="1056" w:lineRule="exact"/>
        <w:ind w:right="-20"/>
        <w:rPr>
          <w:rFonts w:ascii="Verdana" w:eastAsia="Verdana" w:hAnsi="Verdana" w:cs="Verdana"/>
          <w:color w:val="AFC881"/>
          <w:position w:val="-1"/>
          <w:sz w:val="96"/>
          <w:szCs w:val="96"/>
        </w:rPr>
      </w:pPr>
      <w:r>
        <w:rPr>
          <w:rFonts w:ascii="Verdana" w:eastAsia="Verdana" w:hAnsi="Verdana" w:cs="Verdana"/>
          <w:color w:val="AFC881"/>
          <w:position w:val="-1"/>
          <w:sz w:val="96"/>
          <w:szCs w:val="96"/>
        </w:rPr>
        <w:t xml:space="preserve"> Our </w:t>
      </w:r>
      <w:r w:rsidR="008B5F53">
        <w:rPr>
          <w:rFonts w:ascii="Verdana" w:eastAsia="Verdana" w:hAnsi="Verdana" w:cs="Verdana"/>
          <w:color w:val="AFC881"/>
          <w:position w:val="-1"/>
          <w:sz w:val="96"/>
          <w:szCs w:val="96"/>
        </w:rPr>
        <w:t>decisions...</w:t>
      </w:r>
      <w:r>
        <w:rPr>
          <w:rFonts w:ascii="Verdana" w:eastAsia="Verdana" w:hAnsi="Verdana" w:cs="Verdana"/>
          <w:color w:val="AFC881"/>
          <w:position w:val="-1"/>
          <w:sz w:val="96"/>
          <w:szCs w:val="96"/>
        </w:rPr>
        <w:br/>
        <w:t xml:space="preserve">            </w:t>
      </w:r>
      <w:r w:rsidR="008B5F53">
        <w:rPr>
          <w:rFonts w:ascii="Verdana" w:eastAsia="Verdana" w:hAnsi="Verdana" w:cs="Verdana"/>
          <w:position w:val="-1"/>
          <w:sz w:val="48"/>
          <w:szCs w:val="48"/>
        </w:rPr>
        <w:t>about</w:t>
      </w:r>
      <w:r w:rsidR="008B5F53">
        <w:rPr>
          <w:rFonts w:ascii="Verdana" w:eastAsia="Verdana" w:hAnsi="Verdana" w:cs="Verdana"/>
          <w:spacing w:val="-14"/>
          <w:position w:val="-1"/>
          <w:sz w:val="48"/>
          <w:szCs w:val="48"/>
        </w:rPr>
        <w:t xml:space="preserve"> </w:t>
      </w:r>
      <w:r w:rsidR="008B5F53">
        <w:rPr>
          <w:rFonts w:ascii="Verdana" w:eastAsia="Verdana" w:hAnsi="Verdana" w:cs="Verdana"/>
          <w:position w:val="-1"/>
          <w:sz w:val="48"/>
          <w:szCs w:val="48"/>
        </w:rPr>
        <w:t>education</w:t>
      </w:r>
    </w:p>
    <w:p w14:paraId="65FFA391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1B32D782" w14:textId="77777777" w:rsidR="008B5F53" w:rsidRPr="0091069F" w:rsidRDefault="008B5F53" w:rsidP="008B5F53">
      <w:pPr>
        <w:spacing w:after="0" w:line="200" w:lineRule="exact"/>
        <w:rPr>
          <w:sz w:val="20"/>
          <w:szCs w:val="20"/>
        </w:rPr>
      </w:pPr>
    </w:p>
    <w:p w14:paraId="088243F0" w14:textId="2703624D" w:rsidR="008B5F53" w:rsidRDefault="005A4A71" w:rsidP="008B5F53">
      <w:pPr>
        <w:spacing w:after="0" w:line="200" w:lineRule="exact"/>
        <w:rPr>
          <w:rFonts w:cs="Calibri"/>
          <w:sz w:val="20"/>
          <w:szCs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CE8ACD" wp14:editId="60974A1F">
                <wp:simplePos x="0" y="0"/>
                <wp:positionH relativeFrom="column">
                  <wp:posOffset>-53340</wp:posOffset>
                </wp:positionH>
                <wp:positionV relativeFrom="paragraph">
                  <wp:posOffset>-2540</wp:posOffset>
                </wp:positionV>
                <wp:extent cx="6233795" cy="3395345"/>
                <wp:effectExtent l="0" t="0" r="14605" b="0"/>
                <wp:wrapNone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3795" cy="3395345"/>
                          <a:chOff x="0" y="0"/>
                          <a:chExt cx="6233795" cy="3395206"/>
                        </a:xfrm>
                      </wpg:grpSpPr>
                      <wps:wsp>
                        <wps:cNvPr id="187" name="Text Box 187"/>
                        <wps:cNvSpPr txBox="1"/>
                        <wps:spPr>
                          <a:xfrm>
                            <a:off x="0" y="0"/>
                            <a:ext cx="6233795" cy="339332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10A4A15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02C8C6DF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6B82182D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78E66067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390D5038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4ECB5779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69E7A2B5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7659ED37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72EE53A9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3C0C5DD3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417842FD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3DAECDDC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761C449D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3581371E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392C4BF2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736A58C7" w14:textId="77777777" w:rsidR="00CC2637" w:rsidRDefault="00CC2637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51DCD0A3" w14:textId="77777777" w:rsidR="008B5F53" w:rsidRDefault="000B7DC1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</w:p>
                            <w:p w14:paraId="1F3CF148" w14:textId="77777777" w:rsidR="007101BB" w:rsidRDefault="007101BB" w:rsidP="007101BB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0001187F" w14:textId="77777777" w:rsidR="009435A9" w:rsidRDefault="009435A9" w:rsidP="008B5F53">
                              <w:pPr>
                                <w:rPr>
                                  <w:rFonts w:cs="Calibri"/>
                                </w:rPr>
                              </w:pP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8" name="Group 188"/>
                        <wpg:cNvGrpSpPr/>
                        <wpg:grpSpPr>
                          <a:xfrm>
                            <a:off x="0" y="214685"/>
                            <a:ext cx="6233795" cy="3180521"/>
                            <a:chOff x="0" y="0"/>
                            <a:chExt cx="6233795" cy="3180521"/>
                          </a:xfrm>
                        </wpg:grpSpPr>
                        <wps:wsp>
                          <wps:cNvPr id="189" name="Straight Connector 189"/>
                          <wps:cNvCnPr/>
                          <wps:spPr>
                            <a:xfrm>
                              <a:off x="0" y="0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0" name="Straight Connector 190"/>
                          <wps:cNvCnPr/>
                          <wps:spPr>
                            <a:xfrm>
                              <a:off x="0" y="198782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1" name="Straight Connector 191"/>
                          <wps:cNvCnPr/>
                          <wps:spPr>
                            <a:xfrm>
                              <a:off x="0" y="397565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2" name="Straight Connector 192"/>
                          <wps:cNvCnPr/>
                          <wps:spPr>
                            <a:xfrm>
                              <a:off x="0" y="588396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3" name="Straight Connector 193"/>
                          <wps:cNvCnPr/>
                          <wps:spPr>
                            <a:xfrm>
                              <a:off x="0" y="779228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4" name="Straight Connector 194"/>
                          <wps:cNvCnPr/>
                          <wps:spPr>
                            <a:xfrm>
                              <a:off x="0" y="1009815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5" name="Straight Connector 195"/>
                          <wps:cNvCnPr/>
                          <wps:spPr>
                            <a:xfrm>
                              <a:off x="0" y="1184744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6" name="Straight Connector 196"/>
                          <wps:cNvCnPr/>
                          <wps:spPr>
                            <a:xfrm>
                              <a:off x="0" y="1383527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7" name="Straight Connector 197"/>
                          <wps:cNvCnPr/>
                          <wps:spPr>
                            <a:xfrm>
                              <a:off x="0" y="1566407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8" name="Straight Connector 198"/>
                          <wps:cNvCnPr/>
                          <wps:spPr>
                            <a:xfrm>
                              <a:off x="0" y="1765189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9" name="Straight Connector 199"/>
                          <wps:cNvCnPr/>
                          <wps:spPr>
                            <a:xfrm>
                              <a:off x="0" y="1987826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0" name="Straight Connector 200"/>
                          <wps:cNvCnPr/>
                          <wps:spPr>
                            <a:xfrm>
                              <a:off x="0" y="2186608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1" name="Straight Connector 201"/>
                          <wps:cNvCnPr/>
                          <wps:spPr>
                            <a:xfrm>
                              <a:off x="0" y="2377440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2" name="Straight Connector 202"/>
                          <wps:cNvCnPr/>
                          <wps:spPr>
                            <a:xfrm>
                              <a:off x="0" y="2584174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3" name="Straight Connector 203"/>
                          <wps:cNvCnPr/>
                          <wps:spPr>
                            <a:xfrm>
                              <a:off x="0" y="2759102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4" name="Straight Connector 204"/>
                          <wps:cNvCnPr/>
                          <wps:spPr>
                            <a:xfrm>
                              <a:off x="0" y="2965836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5" name="Straight Connector 205"/>
                          <wps:cNvCnPr/>
                          <wps:spPr>
                            <a:xfrm>
                              <a:off x="0" y="3180521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E8ACD" id="Group 186" o:spid="_x0000_s1126" style="position:absolute;margin-left:-4.2pt;margin-top:-.2pt;width:490.85pt;height:267.35pt;z-index:251659264" coordsize="62337,33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">
                <v:shape id="Text Box 187" o:spid="_x0000_s1127" type="#_x0000_t202" style="position:absolute;width:62337;height:3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" fillcolor="window" stroked="f" strokeweight=".5pt">
                  <v:textbox>
                    <w:txbxContent>
                      <w:p w14:paraId="010A4A15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02C8C6DF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6B82182D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78E66067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390D5038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4ECB5779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69E7A2B5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7659ED37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72EE53A9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3C0C5DD3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417842FD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3DAECDDC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761C449D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3581371E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392C4BF2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736A58C7" w14:textId="77777777" w:rsidR="00CC2637" w:rsidRDefault="00CC2637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51DCD0A3" w14:textId="77777777" w:rsidR="008B5F53" w:rsidRDefault="000B7DC1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</w:p>
                      <w:p w14:paraId="1F3CF148" w14:textId="77777777" w:rsidR="007101BB" w:rsidRDefault="007101BB" w:rsidP="007101BB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0001187F" w14:textId="77777777" w:rsidR="009435A9" w:rsidRDefault="009435A9" w:rsidP="008B5F53">
                        <w:pPr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</w:p>
                    </w:txbxContent>
                  </v:textbox>
                </v:shape>
                <v:group id="Group 188" o:spid="_x0000_s1128" style="position:absolute;top:2146;width:62337;height:31806" coordsize="62337,3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line id="Straight Connector 189" o:spid="_x0000_s1129" style="position:absolute;visibility:visible;mso-wrap-style:square" from="0,0" to="6233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" strokecolor="#c3d69b"/>
                  <v:line id="Straight Connector 190" o:spid="_x0000_s1130" style="position:absolute;visibility:visible;mso-wrap-style:square" from="0,1987" to="62337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" strokecolor="#c3d69b"/>
                  <v:line id="Straight Connector 191" o:spid="_x0000_s1131" style="position:absolute;visibility:visible;mso-wrap-style:square" from="0,3975" to="62337,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" strokecolor="#c3d69b"/>
                  <v:line id="Straight Connector 192" o:spid="_x0000_s1132" style="position:absolute;visibility:visible;mso-wrap-style:square" from="0,5883" to="62337,5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" strokecolor="#c3d69b"/>
                  <v:line id="Straight Connector 193" o:spid="_x0000_s1133" style="position:absolute;visibility:visible;mso-wrap-style:square" from="0,7792" to="62337,7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" strokecolor="#c3d69b"/>
                  <v:line id="Straight Connector 194" o:spid="_x0000_s1134" style="position:absolute;visibility:visible;mso-wrap-style:square" from="0,10098" to="62337,10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" strokecolor="#c3d69b"/>
                  <v:line id="Straight Connector 195" o:spid="_x0000_s1135" style="position:absolute;visibility:visible;mso-wrap-style:square" from="0,11847" to="62337,11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" strokecolor="#c3d69b"/>
                  <v:line id="Straight Connector 196" o:spid="_x0000_s1136" style="position:absolute;visibility:visible;mso-wrap-style:square" from="0,13835" to="62337,13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" strokecolor="#c3d69b"/>
                  <v:line id="Straight Connector 197" o:spid="_x0000_s1137" style="position:absolute;visibility:visible;mso-wrap-style:square" from="0,15664" to="62337,1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" strokecolor="#c3d69b"/>
                  <v:line id="Straight Connector 198" o:spid="_x0000_s1138" style="position:absolute;visibility:visible;mso-wrap-style:square" from="0,17651" to="62337,17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" strokecolor="#c3d69b"/>
                  <v:line id="Straight Connector 199" o:spid="_x0000_s1139" style="position:absolute;visibility:visible;mso-wrap-style:square" from="0,19878" to="62337,19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" strokecolor="#c3d69b"/>
                  <v:line id="Straight Connector 200" o:spid="_x0000_s1140" style="position:absolute;visibility:visible;mso-wrap-style:square" from="0,21866" to="62337,21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" strokecolor="#c3d69b"/>
                  <v:line id="Straight Connector 201" o:spid="_x0000_s1141" style="position:absolute;visibility:visible;mso-wrap-style:square" from="0,23774" to="62337,23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" strokecolor="#c3d69b"/>
                  <v:line id="Straight Connector 202" o:spid="_x0000_s1142" style="position:absolute;visibility:visible;mso-wrap-style:square" from="0,25841" to="62337,25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" strokecolor="#c3d69b"/>
                  <v:line id="Straight Connector 203" o:spid="_x0000_s1143" style="position:absolute;visibility:visible;mso-wrap-style:square" from="0,27591" to="62337,27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" strokecolor="#c3d69b"/>
                  <v:line id="Straight Connector 204" o:spid="_x0000_s1144" style="position:absolute;visibility:visible;mso-wrap-style:square" from="0,29658" to="62337,29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" strokecolor="#c3d69b"/>
                  <v:line id="Straight Connector 205" o:spid="_x0000_s1145" style="position:absolute;visibility:visible;mso-wrap-style:square" from="0,31805" to="62337,3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" strokecolor="#c3d69b"/>
                </v:group>
              </v:group>
            </w:pict>
          </mc:Fallback>
        </mc:AlternateContent>
      </w:r>
    </w:p>
    <w:p w14:paraId="0874FA06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0AA875A0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7BB52C80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70791F3C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71B040FF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11BA6EC0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383775D2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42AFCA5D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6CF319CA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45314994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0EE07B86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54EF8577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03E01281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4632A466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1FD9A61D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7BC65DD4" w14:textId="77777777" w:rsidR="008B5F53" w:rsidRDefault="008B5F53" w:rsidP="008B5F53">
      <w:pPr>
        <w:spacing w:before="14" w:after="0" w:line="240" w:lineRule="exact"/>
        <w:rPr>
          <w:rFonts w:cs="Calibri"/>
          <w:sz w:val="24"/>
          <w:szCs w:val="24"/>
        </w:rPr>
      </w:pPr>
    </w:p>
    <w:p w14:paraId="040A902C" w14:textId="77777777" w:rsidR="008B5F53" w:rsidRDefault="008B5F53" w:rsidP="008B5F53">
      <w:pPr>
        <w:widowControl/>
        <w:spacing w:after="0"/>
        <w:sectPr w:rsidR="008B5F53" w:rsidSect="009D0E58">
          <w:footerReference w:type="even" r:id="rId15"/>
          <w:footerReference w:type="default" r:id="rId16"/>
          <w:pgSz w:w="11920" w:h="16840"/>
          <w:pgMar w:top="1560" w:right="380" w:bottom="280" w:left="1200" w:header="567" w:footer="737" w:gutter="0"/>
          <w:cols w:space="720"/>
        </w:sectPr>
      </w:pPr>
    </w:p>
    <w:p w14:paraId="244988BB" w14:textId="77777777" w:rsidR="008B5F53" w:rsidRDefault="008B5F53" w:rsidP="008B5F53">
      <w:pPr>
        <w:tabs>
          <w:tab w:val="left" w:pos="6440"/>
          <w:tab w:val="left" w:pos="7740"/>
        </w:tabs>
        <w:spacing w:after="100" w:afterAutospacing="1" w:line="240" w:lineRule="auto"/>
        <w:ind w:right="-74"/>
        <w:rPr>
          <w:rFonts w:ascii="Verdana" w:eastAsia="Verdana" w:hAnsi="Verdana" w:cs="Verdana"/>
          <w:sz w:val="96"/>
          <w:szCs w:val="96"/>
        </w:rPr>
      </w:pPr>
      <w:r>
        <w:rPr>
          <w:rFonts w:ascii="Verdana" w:eastAsia="Verdana" w:hAnsi="Verdana" w:cs="Verdana"/>
          <w:color w:val="AFC881"/>
          <w:position w:val="-2"/>
          <w:sz w:val="96"/>
          <w:szCs w:val="96"/>
        </w:rPr>
        <w:lastRenderedPageBreak/>
        <w:t>Questions to ask...</w:t>
      </w:r>
    </w:p>
    <w:p w14:paraId="340F2FDF" w14:textId="77777777" w:rsidR="008B5F53" w:rsidRDefault="008B5F53" w:rsidP="00A93C81">
      <w:pPr>
        <w:spacing w:after="0" w:line="483" w:lineRule="exact"/>
        <w:ind w:left="4395" w:right="-20"/>
        <w:rPr>
          <w:sz w:val="20"/>
          <w:szCs w:val="20"/>
        </w:rPr>
      </w:pPr>
      <w:r>
        <w:rPr>
          <w:rFonts w:ascii="Verdana" w:eastAsia="Verdana" w:hAnsi="Verdana" w:cs="Verdana"/>
          <w:position w:val="-1"/>
          <w:sz w:val="48"/>
          <w:szCs w:val="48"/>
        </w:rPr>
        <w:t>about</w:t>
      </w:r>
      <w:r>
        <w:rPr>
          <w:rFonts w:ascii="Verdana" w:eastAsia="Verdana" w:hAnsi="Verdana" w:cs="Verdana"/>
          <w:spacing w:val="-14"/>
          <w:position w:val="-1"/>
          <w:sz w:val="48"/>
          <w:szCs w:val="48"/>
        </w:rPr>
        <w:t xml:space="preserve"> </w:t>
      </w:r>
      <w:r>
        <w:rPr>
          <w:rFonts w:ascii="Verdana" w:eastAsia="Verdana" w:hAnsi="Verdana" w:cs="Verdana"/>
          <w:position w:val="-1"/>
          <w:sz w:val="48"/>
          <w:szCs w:val="48"/>
        </w:rPr>
        <w:t>other</w:t>
      </w:r>
      <w:r w:rsidR="00A93C81">
        <w:rPr>
          <w:rFonts w:ascii="Verdana" w:eastAsia="Verdana" w:hAnsi="Verdana" w:cs="Verdana"/>
          <w:spacing w:val="-13"/>
          <w:position w:val="-1"/>
          <w:sz w:val="48"/>
          <w:szCs w:val="48"/>
        </w:rPr>
        <w:t xml:space="preserve"> </w:t>
      </w:r>
      <w:r>
        <w:rPr>
          <w:rFonts w:ascii="Verdana" w:eastAsia="Verdana" w:hAnsi="Verdana" w:cs="Verdana"/>
          <w:position w:val="-1"/>
          <w:sz w:val="48"/>
          <w:szCs w:val="48"/>
        </w:rPr>
        <w:t>issues</w:t>
      </w:r>
    </w:p>
    <w:p w14:paraId="45AC51DB" w14:textId="77777777" w:rsidR="008B5F53" w:rsidRDefault="008B5F53" w:rsidP="008B5F53">
      <w:pPr>
        <w:spacing w:after="0" w:line="200" w:lineRule="exact"/>
        <w:rPr>
          <w:rFonts w:cs="Calibri"/>
          <w:sz w:val="28"/>
          <w:szCs w:val="28"/>
        </w:rPr>
      </w:pPr>
    </w:p>
    <w:p w14:paraId="7ECD2236" w14:textId="77777777" w:rsidR="004C020D" w:rsidRDefault="004C020D" w:rsidP="008B5F53">
      <w:pPr>
        <w:tabs>
          <w:tab w:val="left" w:pos="720"/>
        </w:tabs>
        <w:spacing w:before="32" w:after="0" w:line="240" w:lineRule="auto"/>
        <w:ind w:left="440" w:right="-20"/>
        <w:rPr>
          <w:rFonts w:ascii="Arial" w:eastAsia="Arial" w:hAnsi="Arial" w:cs="Arial"/>
          <w:color w:val="AFC881"/>
        </w:rPr>
      </w:pPr>
    </w:p>
    <w:p w14:paraId="1EA661CA" w14:textId="77777777" w:rsidR="008B5F53" w:rsidRPr="004C020D" w:rsidRDefault="008B5F53" w:rsidP="008B5F53">
      <w:pPr>
        <w:tabs>
          <w:tab w:val="left" w:pos="720"/>
        </w:tabs>
        <w:spacing w:before="32" w:after="0" w:line="240" w:lineRule="auto"/>
        <w:ind w:left="440" w:right="-20"/>
        <w:rPr>
          <w:rFonts w:ascii="Arial" w:eastAsia="Arial" w:hAnsi="Arial" w:cs="Arial"/>
          <w:color w:val="AFC881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Who organises routine health issues?</w:t>
      </w:r>
    </w:p>
    <w:p w14:paraId="700232B5" w14:textId="77777777" w:rsidR="008B5F53" w:rsidRDefault="008B5F53" w:rsidP="008B5F53">
      <w:pPr>
        <w:spacing w:before="4" w:after="0" w:line="120" w:lineRule="exact"/>
        <w:rPr>
          <w:rFonts w:cs="Calibri"/>
          <w:sz w:val="12"/>
          <w:szCs w:val="12"/>
        </w:rPr>
      </w:pPr>
    </w:p>
    <w:p w14:paraId="1F605007" w14:textId="77777777" w:rsidR="008B5F53" w:rsidRDefault="008B5F53" w:rsidP="008B5F53">
      <w:pPr>
        <w:tabs>
          <w:tab w:val="left" w:pos="720"/>
        </w:tabs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Are there long term health issues 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we need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consider?</w:t>
      </w:r>
    </w:p>
    <w:p w14:paraId="4CEAE333" w14:textId="77777777" w:rsidR="008B5F53" w:rsidRDefault="008B5F53" w:rsidP="008B5F53">
      <w:pPr>
        <w:spacing w:before="4" w:after="0" w:line="120" w:lineRule="exact"/>
        <w:rPr>
          <w:rFonts w:cs="Calibri"/>
          <w:sz w:val="12"/>
          <w:szCs w:val="12"/>
        </w:rPr>
      </w:pPr>
    </w:p>
    <w:p w14:paraId="6A1B0061" w14:textId="77777777" w:rsidR="008B5F53" w:rsidRDefault="008B5F53" w:rsidP="008B5F53">
      <w:pPr>
        <w:tabs>
          <w:tab w:val="left" w:pos="720"/>
        </w:tabs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What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do we agree about religious practice and upbringing?</w:t>
      </w:r>
    </w:p>
    <w:p w14:paraId="28EA75D0" w14:textId="77777777" w:rsidR="008B5F53" w:rsidRDefault="008B5F53" w:rsidP="008B5F53">
      <w:pPr>
        <w:spacing w:before="4" w:after="0" w:line="120" w:lineRule="exact"/>
        <w:rPr>
          <w:rFonts w:cs="Calibri"/>
          <w:sz w:val="12"/>
          <w:szCs w:val="12"/>
        </w:rPr>
      </w:pPr>
    </w:p>
    <w:p w14:paraId="45B6679B" w14:textId="77777777" w:rsidR="008B5F53" w:rsidRDefault="008B5F53" w:rsidP="008B5F53">
      <w:pPr>
        <w:tabs>
          <w:tab w:val="left" w:pos="720"/>
        </w:tabs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Are there any other cultural issues 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we need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make sure are respected?</w:t>
      </w:r>
    </w:p>
    <w:p w14:paraId="01B1843F" w14:textId="77777777" w:rsidR="008B5F53" w:rsidRDefault="008B5F53" w:rsidP="008B5F53">
      <w:pPr>
        <w:spacing w:before="4" w:after="0" w:line="120" w:lineRule="exact"/>
        <w:rPr>
          <w:rFonts w:cs="Calibri"/>
          <w:sz w:val="12"/>
          <w:szCs w:val="12"/>
        </w:rPr>
      </w:pPr>
    </w:p>
    <w:p w14:paraId="122B1DAF" w14:textId="77777777" w:rsidR="008B5F53" w:rsidRDefault="008B5F53" w:rsidP="008B5F53">
      <w:pPr>
        <w:tabs>
          <w:tab w:val="left" w:pos="720"/>
        </w:tabs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</w:rPr>
        <w:t>•</w:t>
      </w:r>
      <w:r>
        <w:rPr>
          <w:rFonts w:ascii="Arial" w:eastAsia="Arial" w:hAnsi="Arial" w:cs="Arial"/>
          <w:color w:val="AFC881"/>
        </w:rPr>
        <w:tab/>
      </w:r>
      <w:r>
        <w:rPr>
          <w:rFonts w:ascii="Arial" w:eastAsia="Arial" w:hAnsi="Arial" w:cs="Arial"/>
          <w:color w:val="000000"/>
        </w:rPr>
        <w:t>Are there any sporting or artistic commitments 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we need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account for?</w:t>
      </w:r>
    </w:p>
    <w:p w14:paraId="1B1E9048" w14:textId="77777777" w:rsidR="008B5F53" w:rsidRDefault="008B5F53" w:rsidP="008B5F53">
      <w:pPr>
        <w:spacing w:before="4" w:after="0" w:line="120" w:lineRule="exact"/>
        <w:rPr>
          <w:rFonts w:cs="Calibri"/>
          <w:sz w:val="12"/>
          <w:szCs w:val="12"/>
        </w:rPr>
      </w:pPr>
    </w:p>
    <w:p w14:paraId="7E91CC21" w14:textId="77777777" w:rsidR="008B5F53" w:rsidRDefault="008B5F53" w:rsidP="008B5F53">
      <w:pPr>
        <w:tabs>
          <w:tab w:val="left" w:pos="720"/>
        </w:tabs>
        <w:spacing w:after="0" w:line="248" w:lineRule="exact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FC881"/>
          <w:position w:val="-1"/>
        </w:rPr>
        <w:t>•</w:t>
      </w:r>
      <w:r>
        <w:rPr>
          <w:rFonts w:ascii="Arial" w:eastAsia="Arial" w:hAnsi="Arial" w:cs="Arial"/>
          <w:color w:val="AFC881"/>
          <w:position w:val="-1"/>
        </w:rPr>
        <w:tab/>
      </w:r>
      <w:r>
        <w:rPr>
          <w:rFonts w:ascii="Arial" w:eastAsia="Arial" w:hAnsi="Arial" w:cs="Arial"/>
          <w:color w:val="000000"/>
          <w:position w:val="-1"/>
        </w:rPr>
        <w:t>Are there arrangements needed for</w:t>
      </w:r>
      <w:r>
        <w:rPr>
          <w:rFonts w:ascii="Arial" w:eastAsia="Arial" w:hAnsi="Arial" w:cs="Arial"/>
          <w:color w:val="000000"/>
          <w:spacing w:val="-3"/>
          <w:position w:val="-1"/>
        </w:rPr>
        <w:t xml:space="preserve"> </w:t>
      </w:r>
      <w:r>
        <w:rPr>
          <w:rFonts w:ascii="Arial" w:eastAsia="Arial" w:hAnsi="Arial" w:cs="Arial"/>
          <w:color w:val="000000"/>
          <w:position w:val="-1"/>
        </w:rPr>
        <w:t>the family pets?</w:t>
      </w:r>
    </w:p>
    <w:p w14:paraId="3A51141C" w14:textId="77777777" w:rsidR="008B5F53" w:rsidRDefault="008B5F53" w:rsidP="008B5F53">
      <w:pPr>
        <w:spacing w:before="4" w:after="0" w:line="190" w:lineRule="exact"/>
        <w:rPr>
          <w:rFonts w:cs="Calibri"/>
          <w:sz w:val="19"/>
          <w:szCs w:val="19"/>
        </w:rPr>
      </w:pPr>
    </w:p>
    <w:p w14:paraId="537D5568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0A424B74" w14:textId="77777777" w:rsidR="008B5F53" w:rsidRDefault="008B5F53" w:rsidP="008B5F53">
      <w:pPr>
        <w:spacing w:after="0" w:line="200" w:lineRule="exact"/>
        <w:rPr>
          <w:sz w:val="20"/>
          <w:szCs w:val="20"/>
        </w:rPr>
      </w:pPr>
    </w:p>
    <w:p w14:paraId="2C555E5C" w14:textId="77777777" w:rsidR="008B5F53" w:rsidRDefault="008B5F53" w:rsidP="008B5F53">
      <w:pPr>
        <w:spacing w:after="0" w:line="200" w:lineRule="exact"/>
        <w:rPr>
          <w:rFonts w:cs="Calibri"/>
          <w:sz w:val="20"/>
          <w:szCs w:val="20"/>
        </w:rPr>
      </w:pPr>
    </w:p>
    <w:p w14:paraId="6211B242" w14:textId="77777777" w:rsidR="008B5F53" w:rsidRPr="004C020D" w:rsidRDefault="008B5F53" w:rsidP="004C020D">
      <w:pPr>
        <w:tabs>
          <w:tab w:val="left" w:pos="2694"/>
        </w:tabs>
        <w:spacing w:after="0" w:line="1056" w:lineRule="exact"/>
        <w:ind w:right="-69"/>
        <w:jc w:val="center"/>
        <w:rPr>
          <w:rFonts w:ascii="Verdana" w:eastAsia="Verdana" w:hAnsi="Verdana" w:cs="Verdana"/>
          <w:sz w:val="96"/>
          <w:szCs w:val="96"/>
        </w:rPr>
      </w:pPr>
      <w:r>
        <w:rPr>
          <w:rFonts w:ascii="Verdana" w:eastAsia="Verdana" w:hAnsi="Verdana" w:cs="Verdana"/>
          <w:color w:val="AFC881"/>
          <w:position w:val="-1"/>
          <w:sz w:val="96"/>
          <w:szCs w:val="96"/>
        </w:rPr>
        <w:t>Our decisions...</w:t>
      </w:r>
      <w:r w:rsidR="004C020D">
        <w:rPr>
          <w:rFonts w:ascii="Verdana" w:eastAsia="Verdana" w:hAnsi="Verdana" w:cs="Verdana"/>
          <w:sz w:val="96"/>
          <w:szCs w:val="96"/>
        </w:rPr>
        <w:br/>
        <w:t xml:space="preserve">             </w:t>
      </w:r>
      <w:r>
        <w:rPr>
          <w:rFonts w:ascii="Verdana" w:eastAsia="Verdana" w:hAnsi="Verdana" w:cs="Verdana"/>
          <w:sz w:val="48"/>
          <w:szCs w:val="48"/>
        </w:rPr>
        <w:t>about</w:t>
      </w:r>
      <w:r>
        <w:rPr>
          <w:rFonts w:ascii="Verdana" w:eastAsia="Verdana" w:hAnsi="Verdana" w:cs="Verdana"/>
          <w:spacing w:val="-14"/>
          <w:sz w:val="48"/>
          <w:szCs w:val="48"/>
        </w:rPr>
        <w:t xml:space="preserve"> </w:t>
      </w:r>
      <w:r>
        <w:rPr>
          <w:rFonts w:ascii="Verdana" w:eastAsia="Verdana" w:hAnsi="Verdana" w:cs="Verdana"/>
          <w:sz w:val="48"/>
          <w:szCs w:val="48"/>
        </w:rPr>
        <w:t>other</w:t>
      </w:r>
      <w:r>
        <w:rPr>
          <w:rFonts w:ascii="Verdana" w:eastAsia="Verdana" w:hAnsi="Verdana" w:cs="Verdana"/>
          <w:spacing w:val="-13"/>
          <w:sz w:val="48"/>
          <w:szCs w:val="48"/>
        </w:rPr>
        <w:t xml:space="preserve"> </w:t>
      </w:r>
      <w:r>
        <w:rPr>
          <w:rFonts w:ascii="Verdana" w:eastAsia="Verdana" w:hAnsi="Verdana" w:cs="Verdana"/>
          <w:sz w:val="48"/>
          <w:szCs w:val="48"/>
        </w:rPr>
        <w:t>issues</w:t>
      </w:r>
    </w:p>
    <w:p w14:paraId="5BF068B7" w14:textId="178B3E25" w:rsidR="008B5F53" w:rsidRDefault="005A4A71" w:rsidP="008B5F53">
      <w:pPr>
        <w:spacing w:after="0" w:line="501" w:lineRule="exact"/>
        <w:ind w:left="5881" w:right="-20"/>
        <w:rPr>
          <w:rFonts w:cs="Calibri"/>
          <w:sz w:val="20"/>
          <w:szCs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AFB189" wp14:editId="1AE3283C">
                <wp:simplePos x="0" y="0"/>
                <wp:positionH relativeFrom="column">
                  <wp:posOffset>-245745</wp:posOffset>
                </wp:positionH>
                <wp:positionV relativeFrom="paragraph">
                  <wp:posOffset>384810</wp:posOffset>
                </wp:positionV>
                <wp:extent cx="6233795" cy="3394710"/>
                <wp:effectExtent l="0" t="0" r="14605" b="0"/>
                <wp:wrapNone/>
                <wp:docPr id="11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795" cy="3394710"/>
                          <a:chOff x="0" y="0"/>
                          <a:chExt cx="6233795" cy="3395206"/>
                        </a:xfrm>
                      </wpg:grpSpPr>
                      <wps:wsp>
                        <wps:cNvPr id="12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33795" cy="3393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005D7" w14:textId="77777777" w:rsidR="008B5F53" w:rsidRDefault="008B5F53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642D0423" w14:textId="77777777" w:rsidR="007101BB" w:rsidRDefault="007101BB" w:rsidP="007101BB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2E04964C" w14:textId="77777777" w:rsidR="007101BB" w:rsidRDefault="007101BB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0106A473" w14:textId="77777777" w:rsidR="007101BB" w:rsidRDefault="007101BB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76DF8426" w14:textId="77777777" w:rsidR="007101BB" w:rsidRDefault="007101BB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77DDA4BB" w14:textId="77777777" w:rsidR="007101BB" w:rsidRDefault="007101BB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0D059A24" w14:textId="77777777" w:rsidR="008B5F53" w:rsidRDefault="008B5F53" w:rsidP="008B5F53">
                              <w:pPr>
                                <w:spacing w:after="0"/>
                                <w:rPr>
                                  <w:rFonts w:cs="Calibri"/>
                                </w:rPr>
                              </w:pPr>
                            </w:p>
                            <w:p w14:paraId="2AF70277" w14:textId="77777777" w:rsidR="007101BB" w:rsidRDefault="007101BB" w:rsidP="008B5F53">
                              <w:pPr>
                                <w:rPr>
                                  <w:rFonts w:cs="Calibri"/>
                                </w:rPr>
                              </w:pP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  <w:r>
                                <w:rPr>
                                  <w:rFonts w:cs="Calibri"/>
                                </w:rPr>
                                <w:br/>
                              </w:r>
                            </w:p>
                            <w:p w14:paraId="61264939" w14:textId="77777777" w:rsidR="008B5F53" w:rsidRDefault="008B5F53" w:rsidP="008B5F53">
                              <w:pPr>
                                <w:rPr>
                                  <w:rFonts w:cs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08"/>
                        <wpg:cNvGrpSpPr>
                          <a:grpSpLocks/>
                        </wpg:cNvGrpSpPr>
                        <wpg:grpSpPr bwMode="auto">
                          <a:xfrm>
                            <a:off x="0" y="214685"/>
                            <a:ext cx="6233795" cy="3180521"/>
                            <a:chOff x="0" y="0"/>
                            <a:chExt cx="6233795" cy="3180521"/>
                          </a:xfrm>
                        </wpg:grpSpPr>
                        <wps:wsp>
                          <wps:cNvPr id="14" name="Straight Connector 2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Straight Connector 2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98782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Straight Connector 2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97565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Straight Connector 2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588396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Straight Connector 2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79228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Straight Connector 2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009815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Straight Connector 2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184744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Straight Connector 2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383527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Straight Connector 2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566407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Straight Connector 2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765189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Straight Connector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987826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Straight Connector 2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186608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Straight Connector 2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377440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Straight Connector 2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584174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Straight Connector 2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759102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Straight Connector 2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965836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Straight Connector 2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180521"/>
                              <a:ext cx="6233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3D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FB189" id="Group 206" o:spid="_x0000_s1146" style="position:absolute;left:0;text-align:left;margin-left:-19.35pt;margin-top:30.3pt;width:490.85pt;height:267.3pt;z-index:251662336" coordsize="62337,33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">
                <v:shape id="Text Box 207" o:spid="_x0000_s1147" type="#_x0000_t202" style="position:absolute;width:62337;height:3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" stroked="f" strokeweight=".5pt">
                  <v:textbox>
                    <w:txbxContent>
                      <w:p w14:paraId="654005D7" w14:textId="77777777" w:rsidR="008B5F53" w:rsidRDefault="008B5F53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642D0423" w14:textId="77777777" w:rsidR="007101BB" w:rsidRDefault="007101BB" w:rsidP="007101BB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2E04964C" w14:textId="77777777" w:rsidR="007101BB" w:rsidRDefault="007101BB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0106A473" w14:textId="77777777" w:rsidR="007101BB" w:rsidRDefault="007101BB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76DF8426" w14:textId="77777777" w:rsidR="007101BB" w:rsidRDefault="007101BB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77DDA4BB" w14:textId="77777777" w:rsidR="007101BB" w:rsidRDefault="007101BB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0D059A24" w14:textId="77777777" w:rsidR="008B5F53" w:rsidRDefault="008B5F53" w:rsidP="008B5F53">
                        <w:pPr>
                          <w:spacing w:after="0"/>
                          <w:rPr>
                            <w:rFonts w:cs="Calibri"/>
                          </w:rPr>
                        </w:pPr>
                      </w:p>
                      <w:p w14:paraId="2AF70277" w14:textId="77777777" w:rsidR="007101BB" w:rsidRDefault="007101BB" w:rsidP="008B5F53">
                        <w:pPr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  <w:r>
                          <w:rPr>
                            <w:rFonts w:cs="Calibri"/>
                          </w:rPr>
                          <w:br/>
                        </w:r>
                      </w:p>
                      <w:p w14:paraId="61264939" w14:textId="77777777" w:rsidR="008B5F53" w:rsidRDefault="008B5F53" w:rsidP="008B5F53">
                        <w:pPr>
                          <w:rPr>
                            <w:rFonts w:cs="Calibri"/>
                          </w:rPr>
                        </w:pPr>
                      </w:p>
                    </w:txbxContent>
                  </v:textbox>
                </v:shape>
                <v:group id="Group 208" o:spid="_x0000_s1148" style="position:absolute;top:2146;width:62337;height:31806" coordsize="62337,3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line id="Straight Connector 209" o:spid="_x0000_s1149" style="position:absolute;visibility:visible;mso-wrap-style:square" from="0,0" to="6233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" strokecolor="#c3d69b"/>
                  <v:line id="Straight Connector 210" o:spid="_x0000_s1150" style="position:absolute;visibility:visible;mso-wrap-style:square" from="0,1987" to="62337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" strokecolor="#c3d69b"/>
                  <v:line id="Straight Connector 211" o:spid="_x0000_s1151" style="position:absolute;visibility:visible;mso-wrap-style:square" from="0,3975" to="62337,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" strokecolor="#c3d69b"/>
                  <v:line id="Straight Connector 212" o:spid="_x0000_s1152" style="position:absolute;visibility:visible;mso-wrap-style:square" from="0,5883" to="62337,5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" strokecolor="#c3d69b"/>
                  <v:line id="Straight Connector 213" o:spid="_x0000_s1153" style="position:absolute;visibility:visible;mso-wrap-style:square" from="0,7792" to="62337,7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" strokecolor="#c3d69b"/>
                  <v:line id="Straight Connector 214" o:spid="_x0000_s1154" style="position:absolute;visibility:visible;mso-wrap-style:square" from="0,10098" to="62337,10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" strokecolor="#c3d69b"/>
                  <v:line id="Straight Connector 215" o:spid="_x0000_s1155" style="position:absolute;visibility:visible;mso-wrap-style:square" from="0,11847" to="62337,11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" strokecolor="#c3d69b"/>
                  <v:line id="Straight Connector 216" o:spid="_x0000_s1156" style="position:absolute;visibility:visible;mso-wrap-style:square" from="0,13835" to="62337,13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" strokecolor="#c3d69b"/>
                  <v:line id="Straight Connector 217" o:spid="_x0000_s1157" style="position:absolute;visibility:visible;mso-wrap-style:square" from="0,15664" to="62337,1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" strokecolor="#c3d69b"/>
                  <v:line id="Straight Connector 218" o:spid="_x0000_s1158" style="position:absolute;visibility:visible;mso-wrap-style:square" from="0,17651" to="62337,17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" strokecolor="#c3d69b"/>
                  <v:line id="Straight Connector 219" o:spid="_x0000_s1159" style="position:absolute;visibility:visible;mso-wrap-style:square" from="0,19878" to="62337,19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" strokecolor="#c3d69b"/>
                  <v:line id="Straight Connector 220" o:spid="_x0000_s1160" style="position:absolute;visibility:visible;mso-wrap-style:square" from="0,21866" to="62337,21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" strokecolor="#c3d69b"/>
                  <v:line id="Straight Connector 221" o:spid="_x0000_s1161" style="position:absolute;visibility:visible;mso-wrap-style:square" from="0,23774" to="62337,23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" strokecolor="#c3d69b"/>
                  <v:line id="Straight Connector 222" o:spid="_x0000_s1162" style="position:absolute;visibility:visible;mso-wrap-style:square" from="0,25841" to="62337,25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" strokecolor="#c3d69b"/>
                  <v:line id="Straight Connector 223" o:spid="_x0000_s1163" style="position:absolute;visibility:visible;mso-wrap-style:square" from="0,27591" to="62337,27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" strokecolor="#c3d69b"/>
                  <v:line id="Straight Connector 224" o:spid="_x0000_s1164" style="position:absolute;visibility:visible;mso-wrap-style:square" from="0,29658" to="62337,29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" strokecolor="#c3d69b"/>
                  <v:line id="Straight Connector 225" o:spid="_x0000_s1165" style="position:absolute;visibility:visible;mso-wrap-style:square" from="0,31805" to="62337,3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" strokecolor="#c3d69b"/>
                </v:group>
              </v:group>
            </w:pict>
          </mc:Fallback>
        </mc:AlternateContent>
      </w:r>
    </w:p>
    <w:p w14:paraId="30EE0D0C" w14:textId="77777777" w:rsidR="002C4490" w:rsidRDefault="004C020D">
      <w:r>
        <w:rPr>
          <w:rFonts w:ascii="Verdana" w:eastAsia="Verdana" w:hAnsi="Verdana" w:cs="Verdana"/>
          <w:noProof/>
          <w:sz w:val="48"/>
          <w:szCs w:val="48"/>
          <w:lang w:eastAsia="en-GB"/>
        </w:rPr>
        <w:drawing>
          <wp:anchor distT="0" distB="0" distL="114300" distR="114300" simplePos="0" relativeHeight="251663360" behindDoc="0" locked="0" layoutInCell="1" allowOverlap="1" wp14:anchorId="653AD784" wp14:editId="1D6AE1CF">
            <wp:simplePos x="0" y="0"/>
            <wp:positionH relativeFrom="column">
              <wp:posOffset>5507355</wp:posOffset>
            </wp:positionH>
            <wp:positionV relativeFrom="paragraph">
              <wp:posOffset>3680460</wp:posOffset>
            </wp:positionV>
            <wp:extent cx="826770" cy="699770"/>
            <wp:effectExtent l="19050" t="0" r="0" b="0"/>
            <wp:wrapSquare wrapText="bothSides"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C4490" w:rsidSect="009D0E58">
      <w:footerReference w:type="even" r:id="rId18"/>
      <w:footerReference w:type="default" r:id="rId19"/>
      <w:pgSz w:w="11906" w:h="16838"/>
      <w:pgMar w:top="1440" w:right="1440" w:bottom="1440" w:left="1440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064CC" w14:textId="77777777" w:rsidR="00BB4D9C" w:rsidRDefault="00BB4D9C" w:rsidP="007101BB">
      <w:pPr>
        <w:spacing w:after="0" w:line="240" w:lineRule="auto"/>
      </w:pPr>
      <w:r>
        <w:separator/>
      </w:r>
    </w:p>
  </w:endnote>
  <w:endnote w:type="continuationSeparator" w:id="0">
    <w:p w14:paraId="544511F6" w14:textId="77777777" w:rsidR="00BB4D9C" w:rsidRDefault="00BB4D9C" w:rsidP="0071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9EBA" w14:textId="6BEE67CE" w:rsidR="00D30AA0" w:rsidRDefault="005A4A7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19E99AFE" wp14:editId="1BC4E769">
              <wp:simplePos x="0" y="0"/>
              <wp:positionH relativeFrom="column">
                <wp:posOffset>-31750</wp:posOffset>
              </wp:positionH>
              <wp:positionV relativeFrom="paragraph">
                <wp:posOffset>128905</wp:posOffset>
              </wp:positionV>
              <wp:extent cx="527050" cy="55753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832C7" w14:textId="77777777" w:rsidR="00D30AA0" w:rsidRPr="004849D4" w:rsidRDefault="0024065E" w:rsidP="00D30AA0">
                          <w:pPr>
                            <w:pStyle w:val="Footer"/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</w:pP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begin"/>
                          </w:r>
                          <w:r w:rsidR="00D30AA0"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instrText xml:space="preserve"> PAGE   \* MERGEFORMAT </w:instrText>
                          </w: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separate"/>
                          </w:r>
                          <w:r w:rsidR="005B1514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t>2</w:t>
                          </w:r>
                          <w:r w:rsidRPr="004849D4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  <w:p w14:paraId="3F30C892" w14:textId="77777777" w:rsidR="00D30AA0" w:rsidRPr="004849D4" w:rsidRDefault="00D30AA0" w:rsidP="00D30AA0">
                          <w:pPr>
                            <w:jc w:val="right"/>
                            <w:rPr>
                              <w:rFonts w:ascii="Euphemia" w:hAnsi="Euphemia"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E99A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66" type="#_x0000_t202" style="position:absolute;margin-left:-2.5pt;margin-top:10.15pt;width:41.5pt;height:43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O48QEAAMkDAAAOAAAAZHJzL2Uyb0RvYy54bWysU8GO0zAQvSPxD5bvNG1pKERNV0tXRUjL&#10;grTwAY7jJBaOx4zdJuXrGTvdbrXcEDlYHo/9Zt6bl83N2Bt2VOg12JIvZnPOlJVQa9uW/Mf3/Zv3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" stroked="f">
              <v:textbox>
                <w:txbxContent>
                  <w:p w14:paraId="362832C7" w14:textId="77777777" w:rsidR="00D30AA0" w:rsidRPr="004849D4" w:rsidRDefault="0024065E" w:rsidP="00D30AA0">
                    <w:pPr>
                      <w:pStyle w:val="Footer"/>
                      <w:rPr>
                        <w:rFonts w:ascii="Euphemia" w:hAnsi="Euphemia"/>
                        <w:sz w:val="48"/>
                        <w:szCs w:val="48"/>
                      </w:rPr>
                    </w:pP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begin"/>
                    </w:r>
                    <w:r w:rsidR="00D30AA0" w:rsidRPr="004849D4">
                      <w:rPr>
                        <w:rFonts w:ascii="Euphemia" w:hAnsi="Euphemia"/>
                        <w:sz w:val="48"/>
                        <w:szCs w:val="48"/>
                      </w:rPr>
                      <w:instrText xml:space="preserve"> PAGE   \* MERGEFORMAT </w:instrText>
                    </w: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separate"/>
                    </w:r>
                    <w:r w:rsidR="005B1514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t>2</w:t>
                    </w:r>
                    <w:r w:rsidRPr="004849D4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fldChar w:fldCharType="end"/>
                    </w:r>
                  </w:p>
                  <w:p w14:paraId="3F30C892" w14:textId="77777777" w:rsidR="00D30AA0" w:rsidRPr="004849D4" w:rsidRDefault="00D30AA0" w:rsidP="00D30AA0">
                    <w:pPr>
                      <w:jc w:val="right"/>
                      <w:rPr>
                        <w:rFonts w:ascii="Euphemia" w:hAnsi="Euphemia"/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F8D89" w14:textId="60B61F83" w:rsidR="009D0E58" w:rsidRPr="004849D4" w:rsidRDefault="005A4A71" w:rsidP="00D30AA0">
    <w:pPr>
      <w:pStyle w:val="Footer"/>
      <w:tabs>
        <w:tab w:val="clear" w:pos="4513"/>
        <w:tab w:val="clear" w:pos="9026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1684C6" wp14:editId="73460837">
              <wp:simplePos x="0" y="0"/>
              <wp:positionH relativeFrom="column">
                <wp:posOffset>5997575</wp:posOffset>
              </wp:positionH>
              <wp:positionV relativeFrom="paragraph">
                <wp:posOffset>81280</wp:posOffset>
              </wp:positionV>
              <wp:extent cx="371475" cy="55753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557C9" w14:textId="77777777" w:rsidR="009D0E58" w:rsidRPr="004849D4" w:rsidRDefault="0024065E" w:rsidP="00D30AA0">
                          <w:pPr>
                            <w:pStyle w:val="Footer"/>
                            <w:rPr>
                              <w:rFonts w:ascii="Euphemia" w:hAnsi="Euphemia"/>
                              <w:sz w:val="52"/>
                              <w:szCs w:val="52"/>
                            </w:rPr>
                          </w:pP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begin"/>
                          </w:r>
                          <w:r w:rsidR="009D0E58"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instrText xml:space="preserve"> PAGE   \* MERGEFORMAT </w:instrText>
                          </w: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separate"/>
                          </w:r>
                          <w:r w:rsidR="00FB1C60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t>9</w:t>
                          </w:r>
                          <w:r w:rsidRPr="004849D4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1684C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175" type="#_x0000_t202" style="position:absolute;margin-left:472.25pt;margin-top:6.4pt;width:29.25pt;height:43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" stroked="f">
              <v:textbox>
                <w:txbxContent>
                  <w:p w14:paraId="1E7557C9" w14:textId="77777777" w:rsidR="009D0E58" w:rsidRPr="004849D4" w:rsidRDefault="0024065E" w:rsidP="00D30AA0">
                    <w:pPr>
                      <w:pStyle w:val="Footer"/>
                      <w:rPr>
                        <w:rFonts w:ascii="Euphemia" w:hAnsi="Euphemia"/>
                        <w:sz w:val="52"/>
                        <w:szCs w:val="52"/>
                      </w:rPr>
                    </w:pP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begin"/>
                    </w:r>
                    <w:r w:rsidR="009D0E58" w:rsidRPr="004849D4">
                      <w:rPr>
                        <w:rFonts w:ascii="Euphemia" w:hAnsi="Euphemia"/>
                        <w:sz w:val="48"/>
                        <w:szCs w:val="48"/>
                      </w:rPr>
                      <w:instrText xml:space="preserve"> PAGE   \* MERGEFORMAT </w:instrText>
                    </w: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separate"/>
                    </w:r>
                    <w:r w:rsidR="00FB1C60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t>9</w:t>
                    </w:r>
                    <w:r w:rsidRPr="004849D4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5250" w14:textId="28D0C8EE" w:rsidR="004849D4" w:rsidRPr="004849D4" w:rsidRDefault="005A4A71" w:rsidP="00D30AA0">
    <w:pPr>
      <w:pStyle w:val="Footer"/>
      <w:tabs>
        <w:tab w:val="clear" w:pos="4513"/>
        <w:tab w:val="clear" w:pos="9026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1EBC2B7" wp14:editId="3A675265">
              <wp:simplePos x="0" y="0"/>
              <wp:positionH relativeFrom="column">
                <wp:posOffset>6286500</wp:posOffset>
              </wp:positionH>
              <wp:positionV relativeFrom="paragraph">
                <wp:posOffset>109855</wp:posOffset>
              </wp:positionV>
              <wp:extent cx="371475" cy="557530"/>
              <wp:effectExtent l="0" t="0" r="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8E95B" w14:textId="77777777" w:rsidR="00D30AA0" w:rsidRPr="004849D4" w:rsidRDefault="0024065E" w:rsidP="00D30AA0">
                          <w:pPr>
                            <w:pStyle w:val="Footer"/>
                            <w:rPr>
                              <w:rFonts w:ascii="Euphemia" w:hAnsi="Euphemia"/>
                              <w:sz w:val="52"/>
                              <w:szCs w:val="52"/>
                            </w:rPr>
                          </w:pP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begin"/>
                          </w:r>
                          <w:r w:rsidR="00D30AA0"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instrText xml:space="preserve"> PAGE   \* MERGEFORMAT </w:instrText>
                          </w: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separate"/>
                          </w:r>
                          <w:r w:rsidR="00B31AD0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t>1</w:t>
                          </w:r>
                          <w:r w:rsidRPr="004849D4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BC2B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167" type="#_x0000_t202" style="position:absolute;margin-left:495pt;margin-top:8.65pt;width:29.25pt;height:43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" stroked="f">
              <v:textbox>
                <w:txbxContent>
                  <w:p w14:paraId="76D8E95B" w14:textId="77777777" w:rsidR="00D30AA0" w:rsidRPr="004849D4" w:rsidRDefault="0024065E" w:rsidP="00D30AA0">
                    <w:pPr>
                      <w:pStyle w:val="Footer"/>
                      <w:rPr>
                        <w:rFonts w:ascii="Euphemia" w:hAnsi="Euphemia"/>
                        <w:sz w:val="52"/>
                        <w:szCs w:val="52"/>
                      </w:rPr>
                    </w:pP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begin"/>
                    </w:r>
                    <w:r w:rsidR="00D30AA0" w:rsidRPr="004849D4">
                      <w:rPr>
                        <w:rFonts w:ascii="Euphemia" w:hAnsi="Euphemia"/>
                        <w:sz w:val="48"/>
                        <w:szCs w:val="48"/>
                      </w:rPr>
                      <w:instrText xml:space="preserve"> PAGE   \* MERGEFORMAT </w:instrText>
                    </w: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separate"/>
                    </w:r>
                    <w:r w:rsidR="00B31AD0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t>1</w:t>
                    </w:r>
                    <w:r w:rsidRPr="004849D4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BC22" w14:textId="37D2EEFB" w:rsidR="009D0E58" w:rsidRDefault="005A4A7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C99A20D" wp14:editId="78BE4E68">
              <wp:simplePos x="0" y="0"/>
              <wp:positionH relativeFrom="column">
                <wp:posOffset>-31750</wp:posOffset>
              </wp:positionH>
              <wp:positionV relativeFrom="paragraph">
                <wp:posOffset>128905</wp:posOffset>
              </wp:positionV>
              <wp:extent cx="527050" cy="55753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288BE" w14:textId="77777777" w:rsidR="009D0E58" w:rsidRPr="004849D4" w:rsidRDefault="0024065E" w:rsidP="00D30AA0">
                          <w:pPr>
                            <w:pStyle w:val="Footer"/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</w:pP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begin"/>
                          </w:r>
                          <w:r w:rsidR="009D0E58"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instrText xml:space="preserve"> PAGE   \* MERGEFORMAT </w:instrText>
                          </w: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separate"/>
                          </w:r>
                          <w:r w:rsidR="00B31AD0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t>2</w:t>
                          </w:r>
                          <w:r w:rsidRPr="004849D4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  <w:p w14:paraId="37A4BC5D" w14:textId="77777777" w:rsidR="009D0E58" w:rsidRPr="004849D4" w:rsidRDefault="009D0E58" w:rsidP="00D30AA0">
                          <w:pPr>
                            <w:jc w:val="right"/>
                            <w:rPr>
                              <w:rFonts w:ascii="Euphemia" w:hAnsi="Euphemia"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9A20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68" type="#_x0000_t202" style="position:absolute;margin-left:-2.5pt;margin-top:10.15pt;width:41.5pt;height:43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" stroked="f">
              <v:textbox>
                <w:txbxContent>
                  <w:p w14:paraId="32E288BE" w14:textId="77777777" w:rsidR="009D0E58" w:rsidRPr="004849D4" w:rsidRDefault="0024065E" w:rsidP="00D30AA0">
                    <w:pPr>
                      <w:pStyle w:val="Footer"/>
                      <w:rPr>
                        <w:rFonts w:ascii="Euphemia" w:hAnsi="Euphemia"/>
                        <w:sz w:val="48"/>
                        <w:szCs w:val="48"/>
                      </w:rPr>
                    </w:pP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begin"/>
                    </w:r>
                    <w:r w:rsidR="009D0E58" w:rsidRPr="004849D4">
                      <w:rPr>
                        <w:rFonts w:ascii="Euphemia" w:hAnsi="Euphemia"/>
                        <w:sz w:val="48"/>
                        <w:szCs w:val="48"/>
                      </w:rPr>
                      <w:instrText xml:space="preserve"> PAGE   \* MERGEFORMAT </w:instrText>
                    </w: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separate"/>
                    </w:r>
                    <w:r w:rsidR="00B31AD0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t>2</w:t>
                    </w:r>
                    <w:r w:rsidRPr="004849D4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fldChar w:fldCharType="end"/>
                    </w:r>
                  </w:p>
                  <w:p w14:paraId="37A4BC5D" w14:textId="77777777" w:rsidR="009D0E58" w:rsidRPr="004849D4" w:rsidRDefault="009D0E58" w:rsidP="00D30AA0">
                    <w:pPr>
                      <w:jc w:val="right"/>
                      <w:rPr>
                        <w:rFonts w:ascii="Euphemia" w:hAnsi="Euphemia"/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5451" w14:textId="1DD7DA79" w:rsidR="009D0E58" w:rsidRPr="004849D4" w:rsidRDefault="005A4A71" w:rsidP="00D30AA0">
    <w:pPr>
      <w:pStyle w:val="Footer"/>
      <w:tabs>
        <w:tab w:val="clear" w:pos="4513"/>
        <w:tab w:val="clear" w:pos="9026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EA8FB5" wp14:editId="1C5256C7">
              <wp:simplePos x="0" y="0"/>
              <wp:positionH relativeFrom="column">
                <wp:posOffset>6356350</wp:posOffset>
              </wp:positionH>
              <wp:positionV relativeFrom="paragraph">
                <wp:posOffset>81280</wp:posOffset>
              </wp:positionV>
              <wp:extent cx="371475" cy="557530"/>
              <wp:effectExtent l="0" t="0" r="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3B334" w14:textId="77777777" w:rsidR="009D0E58" w:rsidRPr="004849D4" w:rsidRDefault="0024065E" w:rsidP="00D30AA0">
                          <w:pPr>
                            <w:pStyle w:val="Footer"/>
                            <w:rPr>
                              <w:rFonts w:ascii="Euphemia" w:hAnsi="Euphemia"/>
                              <w:sz w:val="52"/>
                              <w:szCs w:val="52"/>
                            </w:rPr>
                          </w:pP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begin"/>
                          </w:r>
                          <w:r w:rsidR="009D0E58"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instrText xml:space="preserve"> PAGE   \* MERGEFORMAT </w:instrText>
                          </w: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separate"/>
                          </w:r>
                          <w:r w:rsidR="005B1514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t>3</w:t>
                          </w:r>
                          <w:r w:rsidRPr="004849D4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EA8FB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69" type="#_x0000_t202" style="position:absolute;margin-left:500.5pt;margin-top:6.4pt;width:29.25pt;height:4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" stroked="f">
              <v:textbox>
                <w:txbxContent>
                  <w:p w14:paraId="7D83B334" w14:textId="77777777" w:rsidR="009D0E58" w:rsidRPr="004849D4" w:rsidRDefault="0024065E" w:rsidP="00D30AA0">
                    <w:pPr>
                      <w:pStyle w:val="Footer"/>
                      <w:rPr>
                        <w:rFonts w:ascii="Euphemia" w:hAnsi="Euphemia"/>
                        <w:sz w:val="52"/>
                        <w:szCs w:val="52"/>
                      </w:rPr>
                    </w:pP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begin"/>
                    </w:r>
                    <w:r w:rsidR="009D0E58" w:rsidRPr="004849D4">
                      <w:rPr>
                        <w:rFonts w:ascii="Euphemia" w:hAnsi="Euphemia"/>
                        <w:sz w:val="48"/>
                        <w:szCs w:val="48"/>
                      </w:rPr>
                      <w:instrText xml:space="preserve"> PAGE   \* MERGEFORMAT </w:instrText>
                    </w: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separate"/>
                    </w:r>
                    <w:r w:rsidR="005B1514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t>3</w:t>
                    </w:r>
                    <w:r w:rsidRPr="004849D4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8523" w14:textId="7D578551" w:rsidR="009D0E58" w:rsidRDefault="005A4A7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7FB6D" wp14:editId="4436974F">
              <wp:simplePos x="0" y="0"/>
              <wp:positionH relativeFrom="column">
                <wp:posOffset>-31750</wp:posOffset>
              </wp:positionH>
              <wp:positionV relativeFrom="paragraph">
                <wp:posOffset>128905</wp:posOffset>
              </wp:positionV>
              <wp:extent cx="527050" cy="557530"/>
              <wp:effectExtent l="0" t="0" r="0" b="0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09B81" w14:textId="77777777" w:rsidR="009D0E58" w:rsidRPr="004849D4" w:rsidRDefault="0024065E" w:rsidP="00D30AA0">
                          <w:pPr>
                            <w:pStyle w:val="Footer"/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</w:pP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begin"/>
                          </w:r>
                          <w:r w:rsidR="009D0E58"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instrText xml:space="preserve"> PAGE   \* MERGEFORMAT </w:instrText>
                          </w: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separate"/>
                          </w:r>
                          <w:r w:rsidR="00B31AD0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t>4</w:t>
                          </w:r>
                          <w:r w:rsidRPr="004849D4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  <w:p w14:paraId="214A79BC" w14:textId="77777777" w:rsidR="009D0E58" w:rsidRPr="004849D4" w:rsidRDefault="009D0E58" w:rsidP="00D30AA0">
                          <w:pPr>
                            <w:jc w:val="right"/>
                            <w:rPr>
                              <w:rFonts w:ascii="Euphemia" w:hAnsi="Euphemia"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7FB6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170" type="#_x0000_t202" style="position:absolute;margin-left:-2.5pt;margin-top:10.15pt;width:41.5pt;height:4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" stroked="f">
              <v:textbox>
                <w:txbxContent>
                  <w:p w14:paraId="5BB09B81" w14:textId="77777777" w:rsidR="009D0E58" w:rsidRPr="004849D4" w:rsidRDefault="0024065E" w:rsidP="00D30AA0">
                    <w:pPr>
                      <w:pStyle w:val="Footer"/>
                      <w:rPr>
                        <w:rFonts w:ascii="Euphemia" w:hAnsi="Euphemia"/>
                        <w:sz w:val="48"/>
                        <w:szCs w:val="48"/>
                      </w:rPr>
                    </w:pP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begin"/>
                    </w:r>
                    <w:r w:rsidR="009D0E58" w:rsidRPr="004849D4">
                      <w:rPr>
                        <w:rFonts w:ascii="Euphemia" w:hAnsi="Euphemia"/>
                        <w:sz w:val="48"/>
                        <w:szCs w:val="48"/>
                      </w:rPr>
                      <w:instrText xml:space="preserve"> PAGE   \* MERGEFORMAT </w:instrText>
                    </w: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separate"/>
                    </w:r>
                    <w:r w:rsidR="00B31AD0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t>4</w:t>
                    </w:r>
                    <w:r w:rsidRPr="004849D4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fldChar w:fldCharType="end"/>
                    </w:r>
                  </w:p>
                  <w:p w14:paraId="214A79BC" w14:textId="77777777" w:rsidR="009D0E58" w:rsidRPr="004849D4" w:rsidRDefault="009D0E58" w:rsidP="00D30AA0">
                    <w:pPr>
                      <w:jc w:val="right"/>
                      <w:rPr>
                        <w:rFonts w:ascii="Euphemia" w:hAnsi="Euphemia"/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66B8" w14:textId="0A356DDB" w:rsidR="009D0E58" w:rsidRPr="004849D4" w:rsidRDefault="005A4A71" w:rsidP="00D30AA0">
    <w:pPr>
      <w:pStyle w:val="Footer"/>
      <w:tabs>
        <w:tab w:val="clear" w:pos="4513"/>
        <w:tab w:val="clear" w:pos="9026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957B5C" wp14:editId="7516E3FE">
              <wp:simplePos x="0" y="0"/>
              <wp:positionH relativeFrom="column">
                <wp:posOffset>6851650</wp:posOffset>
              </wp:positionH>
              <wp:positionV relativeFrom="paragraph">
                <wp:posOffset>147955</wp:posOffset>
              </wp:positionV>
              <wp:extent cx="371475" cy="557530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736FF" w14:textId="77777777" w:rsidR="009D0E58" w:rsidRPr="004849D4" w:rsidRDefault="0024065E" w:rsidP="00D30AA0">
                          <w:pPr>
                            <w:pStyle w:val="Footer"/>
                            <w:rPr>
                              <w:rFonts w:ascii="Euphemia" w:hAnsi="Euphemia"/>
                              <w:sz w:val="52"/>
                              <w:szCs w:val="52"/>
                            </w:rPr>
                          </w:pP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begin"/>
                          </w:r>
                          <w:r w:rsidR="009D0E58"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instrText xml:space="preserve"> PAGE   \* MERGEFORMAT </w:instrText>
                          </w: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separate"/>
                          </w:r>
                          <w:r w:rsidR="00B31AD0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t>3</w:t>
                          </w:r>
                          <w:r w:rsidRPr="004849D4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957B5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71" type="#_x0000_t202" style="position:absolute;margin-left:539.5pt;margin-top:11.65pt;width:29.25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" stroked="f">
              <v:textbox>
                <w:txbxContent>
                  <w:p w14:paraId="70D736FF" w14:textId="77777777" w:rsidR="009D0E58" w:rsidRPr="004849D4" w:rsidRDefault="0024065E" w:rsidP="00D30AA0">
                    <w:pPr>
                      <w:pStyle w:val="Footer"/>
                      <w:rPr>
                        <w:rFonts w:ascii="Euphemia" w:hAnsi="Euphemia"/>
                        <w:sz w:val="52"/>
                        <w:szCs w:val="52"/>
                      </w:rPr>
                    </w:pP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begin"/>
                    </w:r>
                    <w:r w:rsidR="009D0E58" w:rsidRPr="004849D4">
                      <w:rPr>
                        <w:rFonts w:ascii="Euphemia" w:hAnsi="Euphemia"/>
                        <w:sz w:val="48"/>
                        <w:szCs w:val="48"/>
                      </w:rPr>
                      <w:instrText xml:space="preserve"> PAGE   \* MERGEFORMAT </w:instrText>
                    </w: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separate"/>
                    </w:r>
                    <w:r w:rsidR="00B31AD0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t>3</w:t>
                    </w:r>
                    <w:r w:rsidRPr="004849D4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4046" w14:textId="4B901B26" w:rsidR="009D0E58" w:rsidRDefault="005A4A7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3AA4E83" wp14:editId="7E137583">
              <wp:simplePos x="0" y="0"/>
              <wp:positionH relativeFrom="column">
                <wp:posOffset>-31750</wp:posOffset>
              </wp:positionH>
              <wp:positionV relativeFrom="paragraph">
                <wp:posOffset>128905</wp:posOffset>
              </wp:positionV>
              <wp:extent cx="527050" cy="55753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BC42B" w14:textId="77777777" w:rsidR="009D0E58" w:rsidRPr="004849D4" w:rsidRDefault="0024065E" w:rsidP="00D30AA0">
                          <w:pPr>
                            <w:pStyle w:val="Footer"/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</w:pP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begin"/>
                          </w:r>
                          <w:r w:rsidR="009D0E58"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instrText xml:space="preserve"> PAGE   \* MERGEFORMAT </w:instrText>
                          </w: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separate"/>
                          </w:r>
                          <w:r w:rsidR="00B31AD0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t>6</w:t>
                          </w:r>
                          <w:r w:rsidRPr="004849D4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  <w:p w14:paraId="0AD18A7A" w14:textId="77777777" w:rsidR="009D0E58" w:rsidRPr="004849D4" w:rsidRDefault="009D0E58" w:rsidP="00D30AA0">
                          <w:pPr>
                            <w:jc w:val="right"/>
                            <w:rPr>
                              <w:rFonts w:ascii="Euphemia" w:hAnsi="Euphemia"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AA4E8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172" type="#_x0000_t202" style="position:absolute;margin-left:-2.5pt;margin-top:10.15pt;width:41.5pt;height:43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" stroked="f">
              <v:textbox>
                <w:txbxContent>
                  <w:p w14:paraId="57EBC42B" w14:textId="77777777" w:rsidR="009D0E58" w:rsidRPr="004849D4" w:rsidRDefault="0024065E" w:rsidP="00D30AA0">
                    <w:pPr>
                      <w:pStyle w:val="Footer"/>
                      <w:rPr>
                        <w:rFonts w:ascii="Euphemia" w:hAnsi="Euphemia"/>
                        <w:sz w:val="48"/>
                        <w:szCs w:val="48"/>
                      </w:rPr>
                    </w:pP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begin"/>
                    </w:r>
                    <w:r w:rsidR="009D0E58" w:rsidRPr="004849D4">
                      <w:rPr>
                        <w:rFonts w:ascii="Euphemia" w:hAnsi="Euphemia"/>
                        <w:sz w:val="48"/>
                        <w:szCs w:val="48"/>
                      </w:rPr>
                      <w:instrText xml:space="preserve"> PAGE   \* MERGEFORMAT </w:instrText>
                    </w: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separate"/>
                    </w:r>
                    <w:r w:rsidR="00B31AD0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t>6</w:t>
                    </w:r>
                    <w:r w:rsidRPr="004849D4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fldChar w:fldCharType="end"/>
                    </w:r>
                  </w:p>
                  <w:p w14:paraId="0AD18A7A" w14:textId="77777777" w:rsidR="009D0E58" w:rsidRPr="004849D4" w:rsidRDefault="009D0E58" w:rsidP="00D30AA0">
                    <w:pPr>
                      <w:jc w:val="right"/>
                      <w:rPr>
                        <w:rFonts w:ascii="Euphemia" w:hAnsi="Euphemia"/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8670" w14:textId="5FFB98AA" w:rsidR="00543FE6" w:rsidRPr="004849D4" w:rsidRDefault="005A4A71" w:rsidP="00D30AA0">
    <w:pPr>
      <w:pStyle w:val="Footer"/>
      <w:tabs>
        <w:tab w:val="clear" w:pos="4513"/>
        <w:tab w:val="clear" w:pos="9026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92EC7B" wp14:editId="61DC6AD7">
              <wp:simplePos x="0" y="0"/>
              <wp:positionH relativeFrom="column">
                <wp:posOffset>6257925</wp:posOffset>
              </wp:positionH>
              <wp:positionV relativeFrom="paragraph">
                <wp:posOffset>167005</wp:posOffset>
              </wp:positionV>
              <wp:extent cx="371475" cy="557530"/>
              <wp:effectExtent l="0" t="0" r="0" b="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48C73" w14:textId="77777777" w:rsidR="00543FE6" w:rsidRPr="004849D4" w:rsidRDefault="0024065E" w:rsidP="00D30AA0">
                          <w:pPr>
                            <w:pStyle w:val="Footer"/>
                            <w:rPr>
                              <w:rFonts w:ascii="Euphemia" w:hAnsi="Euphemia"/>
                              <w:sz w:val="52"/>
                              <w:szCs w:val="52"/>
                            </w:rPr>
                          </w:pP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begin"/>
                          </w:r>
                          <w:r w:rsidR="00543FE6"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instrText xml:space="preserve"> PAGE   \* MERGEFORMAT </w:instrText>
                          </w: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separate"/>
                          </w:r>
                          <w:r w:rsidR="00B31AD0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t>7</w:t>
                          </w:r>
                          <w:r w:rsidRPr="004849D4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2EC7B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173" type="#_x0000_t202" style="position:absolute;margin-left:492.75pt;margin-top:13.15pt;width:29.25pt;height:4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" stroked="f">
              <v:textbox>
                <w:txbxContent>
                  <w:p w14:paraId="38E48C73" w14:textId="77777777" w:rsidR="00543FE6" w:rsidRPr="004849D4" w:rsidRDefault="0024065E" w:rsidP="00D30AA0">
                    <w:pPr>
                      <w:pStyle w:val="Footer"/>
                      <w:rPr>
                        <w:rFonts w:ascii="Euphemia" w:hAnsi="Euphemia"/>
                        <w:sz w:val="52"/>
                        <w:szCs w:val="52"/>
                      </w:rPr>
                    </w:pP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begin"/>
                    </w:r>
                    <w:r w:rsidR="00543FE6" w:rsidRPr="004849D4">
                      <w:rPr>
                        <w:rFonts w:ascii="Euphemia" w:hAnsi="Euphemia"/>
                        <w:sz w:val="48"/>
                        <w:szCs w:val="48"/>
                      </w:rPr>
                      <w:instrText xml:space="preserve"> PAGE   \* MERGEFORMAT </w:instrText>
                    </w: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separate"/>
                    </w:r>
                    <w:r w:rsidR="00B31AD0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t>7</w:t>
                    </w:r>
                    <w:r w:rsidRPr="004849D4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9810" w14:textId="6EAE3E94" w:rsidR="00E664E6" w:rsidRDefault="005A4A7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86EBF1" wp14:editId="5C7424A2">
              <wp:simplePos x="0" y="0"/>
              <wp:positionH relativeFrom="column">
                <wp:posOffset>-727075</wp:posOffset>
              </wp:positionH>
              <wp:positionV relativeFrom="paragraph">
                <wp:posOffset>128905</wp:posOffset>
              </wp:positionV>
              <wp:extent cx="527050" cy="557530"/>
              <wp:effectExtent l="0" t="0" r="0" b="0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18347" w14:textId="77777777" w:rsidR="00E664E6" w:rsidRPr="004849D4" w:rsidRDefault="0024065E" w:rsidP="00D30AA0">
                          <w:pPr>
                            <w:pStyle w:val="Footer"/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</w:pP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begin"/>
                          </w:r>
                          <w:r w:rsidR="00E664E6"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instrText xml:space="preserve"> PAGE   \* MERGEFORMAT </w:instrText>
                          </w:r>
                          <w:r w:rsidRPr="004849D4">
                            <w:rPr>
                              <w:rFonts w:ascii="Euphemia" w:hAnsi="Euphemia"/>
                              <w:sz w:val="48"/>
                              <w:szCs w:val="48"/>
                            </w:rPr>
                            <w:fldChar w:fldCharType="separate"/>
                          </w:r>
                          <w:r w:rsidR="00B31AD0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t>8</w:t>
                          </w:r>
                          <w:r w:rsidRPr="004849D4">
                            <w:rPr>
                              <w:rFonts w:ascii="Euphemia" w:hAnsi="Euphemia"/>
                              <w:noProof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  <w:p w14:paraId="65D6087E" w14:textId="77777777" w:rsidR="00E664E6" w:rsidRPr="004849D4" w:rsidRDefault="00E664E6" w:rsidP="00D30AA0">
                          <w:pPr>
                            <w:jc w:val="right"/>
                            <w:rPr>
                              <w:rFonts w:ascii="Euphemia" w:hAnsi="Euphemia"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86EBF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174" type="#_x0000_t202" style="position:absolute;margin-left:-57.25pt;margin-top:10.15pt;width:41.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" stroked="f">
              <v:textbox>
                <w:txbxContent>
                  <w:p w14:paraId="47C18347" w14:textId="77777777" w:rsidR="00E664E6" w:rsidRPr="004849D4" w:rsidRDefault="0024065E" w:rsidP="00D30AA0">
                    <w:pPr>
                      <w:pStyle w:val="Footer"/>
                      <w:rPr>
                        <w:rFonts w:ascii="Euphemia" w:hAnsi="Euphemia"/>
                        <w:sz w:val="48"/>
                        <w:szCs w:val="48"/>
                      </w:rPr>
                    </w:pP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begin"/>
                    </w:r>
                    <w:r w:rsidR="00E664E6" w:rsidRPr="004849D4">
                      <w:rPr>
                        <w:rFonts w:ascii="Euphemia" w:hAnsi="Euphemia"/>
                        <w:sz w:val="48"/>
                        <w:szCs w:val="48"/>
                      </w:rPr>
                      <w:instrText xml:space="preserve"> PAGE   \* MERGEFORMAT </w:instrText>
                    </w:r>
                    <w:r w:rsidRPr="004849D4">
                      <w:rPr>
                        <w:rFonts w:ascii="Euphemia" w:hAnsi="Euphemia"/>
                        <w:sz w:val="48"/>
                        <w:szCs w:val="48"/>
                      </w:rPr>
                      <w:fldChar w:fldCharType="separate"/>
                    </w:r>
                    <w:r w:rsidR="00B31AD0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t>8</w:t>
                    </w:r>
                    <w:r w:rsidRPr="004849D4">
                      <w:rPr>
                        <w:rFonts w:ascii="Euphemia" w:hAnsi="Euphemia"/>
                        <w:noProof/>
                        <w:sz w:val="48"/>
                        <w:szCs w:val="48"/>
                      </w:rPr>
                      <w:fldChar w:fldCharType="end"/>
                    </w:r>
                  </w:p>
                  <w:p w14:paraId="65D6087E" w14:textId="77777777" w:rsidR="00E664E6" w:rsidRPr="004849D4" w:rsidRDefault="00E664E6" w:rsidP="00D30AA0">
                    <w:pPr>
                      <w:jc w:val="right"/>
                      <w:rPr>
                        <w:rFonts w:ascii="Euphemia" w:hAnsi="Euphemia"/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C62D0" w14:textId="77777777" w:rsidR="00BB4D9C" w:rsidRDefault="00BB4D9C" w:rsidP="007101BB">
      <w:pPr>
        <w:spacing w:after="0" w:line="240" w:lineRule="auto"/>
      </w:pPr>
      <w:r>
        <w:separator/>
      </w:r>
    </w:p>
  </w:footnote>
  <w:footnote w:type="continuationSeparator" w:id="0">
    <w:p w14:paraId="2FCB0A3E" w14:textId="77777777" w:rsidR="00BB4D9C" w:rsidRDefault="00BB4D9C" w:rsidP="007101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60"/>
    <w:rsid w:val="00031426"/>
    <w:rsid w:val="000B7DC1"/>
    <w:rsid w:val="001A2BCD"/>
    <w:rsid w:val="0024065E"/>
    <w:rsid w:val="002C4490"/>
    <w:rsid w:val="003B6E8C"/>
    <w:rsid w:val="003E40D1"/>
    <w:rsid w:val="004413DF"/>
    <w:rsid w:val="004849D4"/>
    <w:rsid w:val="004C020D"/>
    <w:rsid w:val="00543FE6"/>
    <w:rsid w:val="00576B72"/>
    <w:rsid w:val="005A4A71"/>
    <w:rsid w:val="005A62B4"/>
    <w:rsid w:val="005B1514"/>
    <w:rsid w:val="006A646E"/>
    <w:rsid w:val="006C038A"/>
    <w:rsid w:val="006D6654"/>
    <w:rsid w:val="007101BB"/>
    <w:rsid w:val="007506C7"/>
    <w:rsid w:val="008B5F53"/>
    <w:rsid w:val="0091069F"/>
    <w:rsid w:val="009435A9"/>
    <w:rsid w:val="009D0E58"/>
    <w:rsid w:val="00A93C81"/>
    <w:rsid w:val="00AC6497"/>
    <w:rsid w:val="00B31AD0"/>
    <w:rsid w:val="00BB4D9C"/>
    <w:rsid w:val="00CA1531"/>
    <w:rsid w:val="00CC2637"/>
    <w:rsid w:val="00D30AA0"/>
    <w:rsid w:val="00E211E0"/>
    <w:rsid w:val="00E664E6"/>
    <w:rsid w:val="00EE2631"/>
    <w:rsid w:val="00FA386B"/>
    <w:rsid w:val="00FB1C60"/>
    <w:rsid w:val="00FC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7130A"/>
  <w15:docId w15:val="{8FD03B88-5312-457E-A92B-BF9C7EFE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F53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1B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101B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101B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101B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49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Users\Comms\Downloads\parenting_plan_formatted_2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B6A1E2048EB4CA8F515E6DFCA6637" ma:contentTypeVersion="" ma:contentTypeDescription="Create a new document." ma:contentTypeScope="" ma:versionID="b46cf6795b0cabc8732e0e578d63cf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42B4A1-9576-420C-ACC4-DF0B51747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5FE073-E490-441C-BCD2-13C3856BB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C1C00-0E5C-4830-9CCD-36DF38E277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parenting_plan_formatted_2 (1)</Template>
  <TotalTime>0</TotalTime>
  <Pages>8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Flex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Comms</dc:creator>
  <cp:lastModifiedBy>anita</cp:lastModifiedBy>
  <cp:revision>2</cp:revision>
  <dcterms:created xsi:type="dcterms:W3CDTF">2022-10-09T18:34:00Z</dcterms:created>
  <dcterms:modified xsi:type="dcterms:W3CDTF">2022-10-09T18:34:00Z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0x0101005EDB6A1E2048EB4CA8F515E6DFCA6637</vt:lpwstr>
  </property>
</Properties>
</file>